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E178" w14:textId="77777777" w:rsidR="00AE1B0C" w:rsidRPr="00AE1B0C" w:rsidRDefault="00AE1B0C" w:rsidP="00AE1B0C">
      <w:pPr>
        <w:spacing w:after="0" w:line="240" w:lineRule="auto"/>
        <w:jc w:val="right"/>
        <w:rPr>
          <w:color w:val="0070C0"/>
          <w:sz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778E19E" wp14:editId="5778E19F">
            <wp:simplePos x="0" y="0"/>
            <wp:positionH relativeFrom="column">
              <wp:posOffset>92075</wp:posOffset>
            </wp:positionH>
            <wp:positionV relativeFrom="paragraph">
              <wp:posOffset>2540</wp:posOffset>
            </wp:positionV>
            <wp:extent cx="2432685" cy="786765"/>
            <wp:effectExtent l="19050" t="0" r="5715" b="0"/>
            <wp:wrapThrough wrapText="bothSides">
              <wp:wrapPolygon edited="0">
                <wp:start x="-169" y="0"/>
                <wp:lineTo x="-169" y="20920"/>
                <wp:lineTo x="21651" y="20920"/>
                <wp:lineTo x="21651" y="0"/>
                <wp:lineTo x="-16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ZS logo 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8" t="21761" r="16649" b="37091"/>
                    <a:stretch/>
                  </pic:blipFill>
                  <pic:spPr bwMode="auto">
                    <a:xfrm>
                      <a:off x="0" y="0"/>
                      <a:ext cx="2432685" cy="786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E1B0C"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  <w:t xml:space="preserve"> </w:t>
      </w:r>
      <w:r w:rsidRPr="00AE1B0C">
        <w:rPr>
          <w:color w:val="0070C0"/>
          <w:sz w:val="24"/>
        </w:rPr>
        <w:t>S</w:t>
      </w:r>
      <w:r w:rsidR="00EF17DA">
        <w:rPr>
          <w:color w:val="0070C0"/>
          <w:sz w:val="24"/>
        </w:rPr>
        <w:t xml:space="preserve">veučilište u Rijeci ▪ Fakultet </w:t>
      </w:r>
      <w:r w:rsidRPr="00AE1B0C">
        <w:rPr>
          <w:color w:val="0070C0"/>
          <w:sz w:val="24"/>
        </w:rPr>
        <w:t xml:space="preserve"> zdravstven</w:t>
      </w:r>
      <w:r w:rsidR="00EF17DA">
        <w:rPr>
          <w:color w:val="0070C0"/>
          <w:sz w:val="24"/>
        </w:rPr>
        <w:t>ih studija</w:t>
      </w:r>
    </w:p>
    <w:p w14:paraId="5778E179" w14:textId="77777777" w:rsidR="00AE1B0C" w:rsidRPr="00AE1B0C" w:rsidRDefault="00AE1B0C" w:rsidP="00AE1B0C">
      <w:pPr>
        <w:spacing w:after="0" w:line="240" w:lineRule="auto"/>
        <w:jc w:val="right"/>
        <w:rPr>
          <w:color w:val="0070C0"/>
        </w:rPr>
      </w:pPr>
      <w:r w:rsidRPr="00AE1B0C">
        <w:rPr>
          <w:color w:val="0070C0"/>
          <w:sz w:val="24"/>
        </w:rPr>
        <w:t>Unive</w:t>
      </w:r>
      <w:r w:rsidR="0079010E">
        <w:rPr>
          <w:color w:val="0070C0"/>
          <w:sz w:val="24"/>
        </w:rPr>
        <w:t xml:space="preserve">rsity </w:t>
      </w:r>
      <w:proofErr w:type="spellStart"/>
      <w:r w:rsidR="0079010E">
        <w:rPr>
          <w:color w:val="0070C0"/>
          <w:sz w:val="24"/>
        </w:rPr>
        <w:t>of</w:t>
      </w:r>
      <w:proofErr w:type="spellEnd"/>
      <w:r w:rsidR="0079010E">
        <w:rPr>
          <w:color w:val="0070C0"/>
          <w:sz w:val="24"/>
        </w:rPr>
        <w:t xml:space="preserve"> Rijeka ▪ </w:t>
      </w:r>
      <w:proofErr w:type="spellStart"/>
      <w:r w:rsidR="0079010E">
        <w:rPr>
          <w:color w:val="0070C0"/>
          <w:sz w:val="24"/>
        </w:rPr>
        <w:t>Faculty</w:t>
      </w:r>
      <w:proofErr w:type="spellEnd"/>
      <w:r w:rsidR="0079010E">
        <w:rPr>
          <w:color w:val="0070C0"/>
          <w:sz w:val="24"/>
        </w:rPr>
        <w:t xml:space="preserve"> </w:t>
      </w:r>
      <w:proofErr w:type="spellStart"/>
      <w:r w:rsidR="0079010E">
        <w:rPr>
          <w:color w:val="0070C0"/>
          <w:sz w:val="24"/>
        </w:rPr>
        <w:t>of</w:t>
      </w:r>
      <w:proofErr w:type="spellEnd"/>
      <w:r w:rsidR="0079010E">
        <w:rPr>
          <w:color w:val="0070C0"/>
          <w:sz w:val="24"/>
        </w:rPr>
        <w:t xml:space="preserve"> He</w:t>
      </w:r>
      <w:r w:rsidRPr="00AE1B0C">
        <w:rPr>
          <w:color w:val="0070C0"/>
          <w:sz w:val="24"/>
        </w:rPr>
        <w:t>a</w:t>
      </w:r>
      <w:r w:rsidR="0079010E">
        <w:rPr>
          <w:color w:val="0070C0"/>
          <w:sz w:val="24"/>
        </w:rPr>
        <w:t>l</w:t>
      </w:r>
      <w:r w:rsidRPr="00AE1B0C">
        <w:rPr>
          <w:color w:val="0070C0"/>
          <w:sz w:val="24"/>
        </w:rPr>
        <w:t xml:space="preserve">th </w:t>
      </w:r>
      <w:proofErr w:type="spellStart"/>
      <w:r w:rsidRPr="00AE1B0C">
        <w:rPr>
          <w:color w:val="0070C0"/>
          <w:sz w:val="24"/>
        </w:rPr>
        <w:t>S</w:t>
      </w:r>
      <w:r w:rsidR="00F31EDE">
        <w:rPr>
          <w:color w:val="0070C0"/>
          <w:sz w:val="24"/>
        </w:rPr>
        <w:t>tudies</w:t>
      </w:r>
      <w:proofErr w:type="spellEnd"/>
    </w:p>
    <w:p w14:paraId="5778E17A" w14:textId="77777777" w:rsidR="00AE1B0C" w:rsidRPr="004F4BF4" w:rsidRDefault="00AE1B0C" w:rsidP="00AE1B0C">
      <w:pPr>
        <w:spacing w:before="40"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Viktora Cara Emina 5 ▪ 51000 Rijeka ▪ CROATIA</w:t>
      </w:r>
    </w:p>
    <w:p w14:paraId="5778E17B" w14:textId="77777777" w:rsidR="004F4BF4" w:rsidRPr="004F4BF4" w:rsidRDefault="00AE1B0C" w:rsidP="00AE1B0C">
      <w:pPr>
        <w:spacing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Phone: +385 51 688 266</w:t>
      </w:r>
    </w:p>
    <w:p w14:paraId="796438E9" w14:textId="450491A4" w:rsidR="00A734B3" w:rsidRPr="006E6369" w:rsidRDefault="004F4BF4" w:rsidP="006E6369">
      <w:pPr>
        <w:spacing w:after="0" w:line="240" w:lineRule="auto"/>
        <w:jc w:val="right"/>
        <w:rPr>
          <w:color w:val="0070C0"/>
          <w:sz w:val="20"/>
        </w:rPr>
      </w:pPr>
      <w:r w:rsidRPr="004F4BF4">
        <w:rPr>
          <w:color w:val="0070C0"/>
          <w:sz w:val="18"/>
        </w:rPr>
        <w:t>www.fzsri.uniri.hr</w:t>
      </w:r>
      <w:r w:rsidR="00AE1B0C" w:rsidRPr="004F4BF4">
        <w:rPr>
          <w:color w:val="0070C0"/>
          <w:sz w:val="18"/>
        </w:rPr>
        <w:t xml:space="preserve"> </w:t>
      </w:r>
    </w:p>
    <w:p w14:paraId="3C10B392" w14:textId="67C5B1FE" w:rsidR="00030E57" w:rsidRDefault="00030E57" w:rsidP="00AE1B0C">
      <w:pPr>
        <w:jc w:val="both"/>
      </w:pPr>
    </w:p>
    <w:p w14:paraId="264A41D4" w14:textId="074B8CC3" w:rsidR="00030E57" w:rsidRDefault="0055198D" w:rsidP="001B283F">
      <w:pPr>
        <w:spacing w:after="0"/>
        <w:jc w:val="both"/>
        <w:rPr>
          <w:b/>
          <w:bCs/>
        </w:rPr>
      </w:pPr>
      <w:r>
        <w:rPr>
          <w:b/>
          <w:bCs/>
        </w:rPr>
        <w:t>OBRAZAC ZAHTJEVA ZA RASHOD/PROMJENU LOKACIJE/PROMJENU KORISNIKA SREDSTVA</w:t>
      </w:r>
    </w:p>
    <w:p w14:paraId="6B384932" w14:textId="09C13D89" w:rsidR="00735F07" w:rsidRDefault="001B283F" w:rsidP="001B283F">
      <w:pPr>
        <w:spacing w:after="0"/>
        <w:jc w:val="both"/>
        <w:rPr>
          <w:b/>
          <w:bCs/>
        </w:rPr>
      </w:pPr>
      <w:r>
        <w:rPr>
          <w:b/>
          <w:bCs/>
        </w:rPr>
        <w:t>(ZAOKRUŽITI ILI PODCRTATI ŠTO SE TRAŽI)</w:t>
      </w:r>
    </w:p>
    <w:p w14:paraId="55625675" w14:textId="77777777" w:rsidR="001B283F" w:rsidRDefault="001B283F" w:rsidP="001B283F">
      <w:pPr>
        <w:spacing w:after="0"/>
        <w:jc w:val="both"/>
        <w:rPr>
          <w:b/>
          <w:bCs/>
        </w:rPr>
      </w:pPr>
    </w:p>
    <w:p w14:paraId="04A84889" w14:textId="51F8B434" w:rsidR="0055198D" w:rsidRDefault="0055198D" w:rsidP="00AE1B0C">
      <w:pPr>
        <w:jc w:val="both"/>
      </w:pPr>
      <w:r>
        <w:rPr>
          <w:b/>
          <w:bCs/>
        </w:rPr>
        <w:t xml:space="preserve">Napomena: </w:t>
      </w:r>
      <w:r>
        <w:t>ukoliko se traži promjena lokacije ili korisnika-upisuju se traženi podaci, ukoliko se traži rashod</w:t>
      </w:r>
      <w:r w:rsidR="00735F07">
        <w:t>, ne upisuje se nova lokacija!</w:t>
      </w:r>
    </w:p>
    <w:p w14:paraId="2BD092F1" w14:textId="7BA1E5BD" w:rsidR="00735F07" w:rsidRDefault="0055198D" w:rsidP="00AE1B0C">
      <w:pPr>
        <w:jc w:val="both"/>
      </w:pPr>
      <w:r>
        <w:t xml:space="preserve">                      Kod rashoda obavezno kontaktirati domara radi preuzimanja rashodovane imovine</w:t>
      </w:r>
      <w:r w:rsidR="00735F07">
        <w:t>!</w:t>
      </w:r>
    </w:p>
    <w:p w14:paraId="6E906386" w14:textId="344706C7" w:rsidR="0055198D" w:rsidRDefault="0055198D" w:rsidP="00AE1B0C">
      <w:pPr>
        <w:jc w:val="both"/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1353"/>
        <w:gridCol w:w="2049"/>
        <w:gridCol w:w="1225"/>
        <w:gridCol w:w="1999"/>
        <w:gridCol w:w="2021"/>
        <w:gridCol w:w="1873"/>
        <w:gridCol w:w="1300"/>
        <w:gridCol w:w="1894"/>
      </w:tblGrid>
      <w:tr w:rsidR="001B283F" w14:paraId="2ACD6B47" w14:textId="6F8AB7B2" w:rsidTr="001B283F">
        <w:tc>
          <w:tcPr>
            <w:tcW w:w="846" w:type="dxa"/>
          </w:tcPr>
          <w:p w14:paraId="4DB0655F" w14:textId="0EE71E60" w:rsidR="00735F07" w:rsidRDefault="00735F07" w:rsidP="00735F07">
            <w:pPr>
              <w:jc w:val="center"/>
            </w:pPr>
            <w:r>
              <w:t>R.BROJ</w:t>
            </w:r>
          </w:p>
        </w:tc>
        <w:tc>
          <w:tcPr>
            <w:tcW w:w="1353" w:type="dxa"/>
          </w:tcPr>
          <w:p w14:paraId="032DC568" w14:textId="7E9ECCF4" w:rsidR="00735F07" w:rsidRDefault="00735F07" w:rsidP="00735F07">
            <w:pPr>
              <w:jc w:val="center"/>
            </w:pPr>
            <w:r>
              <w:t>INVENTURNI BROJ SREDSTVA</w:t>
            </w:r>
          </w:p>
        </w:tc>
        <w:tc>
          <w:tcPr>
            <w:tcW w:w="2049" w:type="dxa"/>
          </w:tcPr>
          <w:p w14:paraId="0DFADCBC" w14:textId="20EF6296" w:rsidR="00735F07" w:rsidRDefault="00735F07" w:rsidP="00735F07">
            <w:pPr>
              <w:jc w:val="center"/>
            </w:pPr>
            <w:r>
              <w:t>NAZIV SREDSTVA</w:t>
            </w:r>
          </w:p>
        </w:tc>
        <w:tc>
          <w:tcPr>
            <w:tcW w:w="1225" w:type="dxa"/>
          </w:tcPr>
          <w:p w14:paraId="6BF2C361" w14:textId="72BDA6F6" w:rsidR="00735F07" w:rsidRDefault="00735F07" w:rsidP="00735F07">
            <w:pPr>
              <w:jc w:val="center"/>
            </w:pPr>
            <w:r>
              <w:t>RASHOD</w:t>
            </w:r>
          </w:p>
        </w:tc>
        <w:tc>
          <w:tcPr>
            <w:tcW w:w="1999" w:type="dxa"/>
          </w:tcPr>
          <w:p w14:paraId="5B3E6216" w14:textId="0583325B" w:rsidR="00735F07" w:rsidRDefault="00735F07" w:rsidP="00735F07">
            <w:pPr>
              <w:jc w:val="center"/>
            </w:pPr>
            <w:r>
              <w:t>STARA LOKACIJA/KORISNIK</w:t>
            </w:r>
          </w:p>
        </w:tc>
        <w:tc>
          <w:tcPr>
            <w:tcW w:w="2021" w:type="dxa"/>
          </w:tcPr>
          <w:p w14:paraId="0345DDF5" w14:textId="7C0345D5" w:rsidR="00735F07" w:rsidRDefault="00735F07" w:rsidP="00735F07">
            <w:pPr>
              <w:jc w:val="center"/>
            </w:pPr>
            <w:r>
              <w:t>NOVA LOKACIJA/KORISNIK</w:t>
            </w:r>
          </w:p>
        </w:tc>
        <w:tc>
          <w:tcPr>
            <w:tcW w:w="1873" w:type="dxa"/>
          </w:tcPr>
          <w:p w14:paraId="2A60AC10" w14:textId="4A7DC7CE" w:rsidR="00735F07" w:rsidRDefault="00735F07" w:rsidP="00735F07">
            <w:pPr>
              <w:jc w:val="center"/>
            </w:pPr>
            <w:r>
              <w:t>RAZLOG RASHODA /PROMJENE</w:t>
            </w:r>
          </w:p>
        </w:tc>
        <w:tc>
          <w:tcPr>
            <w:tcW w:w="1300" w:type="dxa"/>
          </w:tcPr>
          <w:p w14:paraId="59B5B429" w14:textId="07E454FC" w:rsidR="00735F07" w:rsidRDefault="00735F07" w:rsidP="00735F07">
            <w:pPr>
              <w:jc w:val="center"/>
            </w:pPr>
            <w:r>
              <w:t>DATUM RASHODA/ PROMJENE</w:t>
            </w:r>
          </w:p>
        </w:tc>
        <w:tc>
          <w:tcPr>
            <w:tcW w:w="1079" w:type="dxa"/>
          </w:tcPr>
          <w:p w14:paraId="37B61AD4" w14:textId="03DC2761" w:rsidR="00735F07" w:rsidRDefault="00735F07" w:rsidP="00735F07">
            <w:pPr>
              <w:jc w:val="center"/>
            </w:pPr>
            <w:r>
              <w:t>DATUM DOSTAVLJANJA OBRASCA U RAČUNOVODSTVO</w:t>
            </w:r>
          </w:p>
        </w:tc>
      </w:tr>
      <w:tr w:rsidR="001B283F" w14:paraId="25FC38AC" w14:textId="603017E5" w:rsidTr="001B283F">
        <w:tc>
          <w:tcPr>
            <w:tcW w:w="846" w:type="dxa"/>
          </w:tcPr>
          <w:p w14:paraId="2599493A" w14:textId="3B778782" w:rsidR="00735F07" w:rsidRDefault="00735F07" w:rsidP="00AE1B0C">
            <w:pPr>
              <w:jc w:val="both"/>
            </w:pPr>
          </w:p>
        </w:tc>
        <w:tc>
          <w:tcPr>
            <w:tcW w:w="1353" w:type="dxa"/>
          </w:tcPr>
          <w:p w14:paraId="049B0606" w14:textId="6A79E33E" w:rsidR="00735F07" w:rsidRDefault="00735F07" w:rsidP="00AE1B0C">
            <w:pPr>
              <w:jc w:val="both"/>
            </w:pPr>
          </w:p>
        </w:tc>
        <w:tc>
          <w:tcPr>
            <w:tcW w:w="2049" w:type="dxa"/>
          </w:tcPr>
          <w:p w14:paraId="4A42C063" w14:textId="2A420D6A" w:rsidR="00735F07" w:rsidRDefault="00735F07" w:rsidP="00AE1B0C">
            <w:pPr>
              <w:jc w:val="both"/>
            </w:pPr>
          </w:p>
        </w:tc>
        <w:tc>
          <w:tcPr>
            <w:tcW w:w="1225" w:type="dxa"/>
          </w:tcPr>
          <w:p w14:paraId="7DDB763F" w14:textId="77777777" w:rsidR="00735F07" w:rsidRDefault="00735F07" w:rsidP="00AE1B0C">
            <w:pPr>
              <w:jc w:val="both"/>
            </w:pPr>
          </w:p>
        </w:tc>
        <w:tc>
          <w:tcPr>
            <w:tcW w:w="1999" w:type="dxa"/>
          </w:tcPr>
          <w:p w14:paraId="67543862" w14:textId="77777777" w:rsidR="00735F07" w:rsidRDefault="00735F07" w:rsidP="00AE1B0C">
            <w:pPr>
              <w:jc w:val="both"/>
            </w:pPr>
          </w:p>
        </w:tc>
        <w:tc>
          <w:tcPr>
            <w:tcW w:w="2021" w:type="dxa"/>
          </w:tcPr>
          <w:p w14:paraId="2503FE37" w14:textId="77777777" w:rsidR="00735F07" w:rsidRDefault="00735F07" w:rsidP="00AE1B0C">
            <w:pPr>
              <w:jc w:val="both"/>
            </w:pPr>
          </w:p>
        </w:tc>
        <w:tc>
          <w:tcPr>
            <w:tcW w:w="1873" w:type="dxa"/>
          </w:tcPr>
          <w:p w14:paraId="253C4C10" w14:textId="4218B770" w:rsidR="00735F07" w:rsidRDefault="00735F07" w:rsidP="00AE1B0C">
            <w:pPr>
              <w:jc w:val="both"/>
            </w:pPr>
          </w:p>
        </w:tc>
        <w:tc>
          <w:tcPr>
            <w:tcW w:w="1300" w:type="dxa"/>
          </w:tcPr>
          <w:p w14:paraId="153ED19D" w14:textId="77777777" w:rsidR="00735F07" w:rsidRDefault="00735F07" w:rsidP="00AE1B0C">
            <w:pPr>
              <w:jc w:val="both"/>
            </w:pPr>
          </w:p>
        </w:tc>
        <w:tc>
          <w:tcPr>
            <w:tcW w:w="1079" w:type="dxa"/>
          </w:tcPr>
          <w:p w14:paraId="3011A713" w14:textId="77777777" w:rsidR="00735F07" w:rsidRDefault="00735F07" w:rsidP="00AE1B0C">
            <w:pPr>
              <w:jc w:val="both"/>
            </w:pPr>
          </w:p>
        </w:tc>
      </w:tr>
      <w:tr w:rsidR="001B283F" w14:paraId="7B5307F6" w14:textId="3043598C" w:rsidTr="001B283F">
        <w:tc>
          <w:tcPr>
            <w:tcW w:w="846" w:type="dxa"/>
          </w:tcPr>
          <w:p w14:paraId="5816E0A5" w14:textId="77777777" w:rsidR="00735F07" w:rsidRDefault="00735F07" w:rsidP="00AE1B0C">
            <w:pPr>
              <w:jc w:val="both"/>
            </w:pPr>
          </w:p>
        </w:tc>
        <w:tc>
          <w:tcPr>
            <w:tcW w:w="1353" w:type="dxa"/>
          </w:tcPr>
          <w:p w14:paraId="00B502B2" w14:textId="77777777" w:rsidR="00735F07" w:rsidRDefault="00735F07" w:rsidP="00AE1B0C">
            <w:pPr>
              <w:jc w:val="both"/>
            </w:pPr>
          </w:p>
        </w:tc>
        <w:tc>
          <w:tcPr>
            <w:tcW w:w="2049" w:type="dxa"/>
          </w:tcPr>
          <w:p w14:paraId="3B351798" w14:textId="77777777" w:rsidR="00735F07" w:rsidRDefault="00735F07" w:rsidP="00AE1B0C">
            <w:pPr>
              <w:jc w:val="both"/>
            </w:pPr>
          </w:p>
        </w:tc>
        <w:tc>
          <w:tcPr>
            <w:tcW w:w="1225" w:type="dxa"/>
          </w:tcPr>
          <w:p w14:paraId="7ED6ED25" w14:textId="77777777" w:rsidR="00735F07" w:rsidRDefault="00735F07" w:rsidP="00AE1B0C">
            <w:pPr>
              <w:jc w:val="both"/>
            </w:pPr>
          </w:p>
        </w:tc>
        <w:tc>
          <w:tcPr>
            <w:tcW w:w="1999" w:type="dxa"/>
          </w:tcPr>
          <w:p w14:paraId="1654A253" w14:textId="77777777" w:rsidR="00735F07" w:rsidRDefault="00735F07" w:rsidP="00AE1B0C">
            <w:pPr>
              <w:jc w:val="both"/>
            </w:pPr>
          </w:p>
        </w:tc>
        <w:tc>
          <w:tcPr>
            <w:tcW w:w="2021" w:type="dxa"/>
          </w:tcPr>
          <w:p w14:paraId="47E4039F" w14:textId="77777777" w:rsidR="00735F07" w:rsidRDefault="00735F07" w:rsidP="00AE1B0C">
            <w:pPr>
              <w:jc w:val="both"/>
            </w:pPr>
          </w:p>
        </w:tc>
        <w:tc>
          <w:tcPr>
            <w:tcW w:w="1873" w:type="dxa"/>
          </w:tcPr>
          <w:p w14:paraId="116BD0D1" w14:textId="77777777" w:rsidR="00735F07" w:rsidRDefault="00735F07" w:rsidP="00AE1B0C">
            <w:pPr>
              <w:jc w:val="both"/>
            </w:pPr>
          </w:p>
        </w:tc>
        <w:tc>
          <w:tcPr>
            <w:tcW w:w="1300" w:type="dxa"/>
          </w:tcPr>
          <w:p w14:paraId="7036A489" w14:textId="77777777" w:rsidR="00735F07" w:rsidRDefault="00735F07" w:rsidP="00AE1B0C">
            <w:pPr>
              <w:jc w:val="both"/>
            </w:pPr>
          </w:p>
        </w:tc>
        <w:tc>
          <w:tcPr>
            <w:tcW w:w="1079" w:type="dxa"/>
          </w:tcPr>
          <w:p w14:paraId="22CF1AF1" w14:textId="77777777" w:rsidR="00735F07" w:rsidRDefault="00735F07" w:rsidP="00AE1B0C">
            <w:pPr>
              <w:jc w:val="both"/>
            </w:pPr>
          </w:p>
        </w:tc>
      </w:tr>
      <w:tr w:rsidR="001B283F" w14:paraId="4934169D" w14:textId="7E49432C" w:rsidTr="001B283F">
        <w:tc>
          <w:tcPr>
            <w:tcW w:w="846" w:type="dxa"/>
          </w:tcPr>
          <w:p w14:paraId="3B6573A9" w14:textId="77777777" w:rsidR="00735F07" w:rsidRDefault="00735F07" w:rsidP="00AE1B0C">
            <w:pPr>
              <w:jc w:val="both"/>
            </w:pPr>
          </w:p>
        </w:tc>
        <w:tc>
          <w:tcPr>
            <w:tcW w:w="1353" w:type="dxa"/>
          </w:tcPr>
          <w:p w14:paraId="3E12E7A5" w14:textId="77777777" w:rsidR="00735F07" w:rsidRDefault="00735F07" w:rsidP="00AE1B0C">
            <w:pPr>
              <w:jc w:val="both"/>
            </w:pPr>
          </w:p>
        </w:tc>
        <w:tc>
          <w:tcPr>
            <w:tcW w:w="2049" w:type="dxa"/>
          </w:tcPr>
          <w:p w14:paraId="764D8931" w14:textId="77777777" w:rsidR="00735F07" w:rsidRDefault="00735F07" w:rsidP="00AE1B0C">
            <w:pPr>
              <w:jc w:val="both"/>
            </w:pPr>
          </w:p>
        </w:tc>
        <w:tc>
          <w:tcPr>
            <w:tcW w:w="1225" w:type="dxa"/>
          </w:tcPr>
          <w:p w14:paraId="17951E5B" w14:textId="77777777" w:rsidR="00735F07" w:rsidRDefault="00735F07" w:rsidP="00AE1B0C">
            <w:pPr>
              <w:jc w:val="both"/>
            </w:pPr>
          </w:p>
        </w:tc>
        <w:tc>
          <w:tcPr>
            <w:tcW w:w="1999" w:type="dxa"/>
          </w:tcPr>
          <w:p w14:paraId="4EBA3EC8" w14:textId="77777777" w:rsidR="00735F07" w:rsidRDefault="00735F07" w:rsidP="00AE1B0C">
            <w:pPr>
              <w:jc w:val="both"/>
            </w:pPr>
          </w:p>
        </w:tc>
        <w:tc>
          <w:tcPr>
            <w:tcW w:w="2021" w:type="dxa"/>
          </w:tcPr>
          <w:p w14:paraId="5A07618F" w14:textId="77777777" w:rsidR="00735F07" w:rsidRDefault="00735F07" w:rsidP="00AE1B0C">
            <w:pPr>
              <w:jc w:val="both"/>
            </w:pPr>
          </w:p>
        </w:tc>
        <w:tc>
          <w:tcPr>
            <w:tcW w:w="1873" w:type="dxa"/>
          </w:tcPr>
          <w:p w14:paraId="6836A228" w14:textId="77777777" w:rsidR="00735F07" w:rsidRDefault="00735F07" w:rsidP="00AE1B0C">
            <w:pPr>
              <w:jc w:val="both"/>
            </w:pPr>
          </w:p>
        </w:tc>
        <w:tc>
          <w:tcPr>
            <w:tcW w:w="1300" w:type="dxa"/>
          </w:tcPr>
          <w:p w14:paraId="12F7D85D" w14:textId="77777777" w:rsidR="00735F07" w:rsidRDefault="00735F07" w:rsidP="00AE1B0C">
            <w:pPr>
              <w:jc w:val="both"/>
            </w:pPr>
          </w:p>
        </w:tc>
        <w:tc>
          <w:tcPr>
            <w:tcW w:w="1079" w:type="dxa"/>
          </w:tcPr>
          <w:p w14:paraId="5BA2F4F4" w14:textId="77777777" w:rsidR="00735F07" w:rsidRDefault="00735F07" w:rsidP="00AE1B0C">
            <w:pPr>
              <w:jc w:val="both"/>
            </w:pPr>
          </w:p>
        </w:tc>
      </w:tr>
      <w:tr w:rsidR="001B283F" w14:paraId="31B9A712" w14:textId="159C2C27" w:rsidTr="001B283F">
        <w:tc>
          <w:tcPr>
            <w:tcW w:w="846" w:type="dxa"/>
          </w:tcPr>
          <w:p w14:paraId="6E547307" w14:textId="77777777" w:rsidR="00735F07" w:rsidRDefault="00735F07" w:rsidP="00AE1B0C">
            <w:pPr>
              <w:jc w:val="both"/>
            </w:pPr>
          </w:p>
        </w:tc>
        <w:tc>
          <w:tcPr>
            <w:tcW w:w="1353" w:type="dxa"/>
          </w:tcPr>
          <w:p w14:paraId="38CDC642" w14:textId="77777777" w:rsidR="00735F07" w:rsidRDefault="00735F07" w:rsidP="00AE1B0C">
            <w:pPr>
              <w:jc w:val="both"/>
            </w:pPr>
          </w:p>
        </w:tc>
        <w:tc>
          <w:tcPr>
            <w:tcW w:w="2049" w:type="dxa"/>
          </w:tcPr>
          <w:p w14:paraId="493BAF69" w14:textId="77777777" w:rsidR="00735F07" w:rsidRDefault="00735F07" w:rsidP="00AE1B0C">
            <w:pPr>
              <w:jc w:val="both"/>
            </w:pPr>
          </w:p>
        </w:tc>
        <w:tc>
          <w:tcPr>
            <w:tcW w:w="1225" w:type="dxa"/>
          </w:tcPr>
          <w:p w14:paraId="11C53C65" w14:textId="77777777" w:rsidR="00735F07" w:rsidRDefault="00735F07" w:rsidP="00AE1B0C">
            <w:pPr>
              <w:jc w:val="both"/>
            </w:pPr>
          </w:p>
        </w:tc>
        <w:tc>
          <w:tcPr>
            <w:tcW w:w="1999" w:type="dxa"/>
          </w:tcPr>
          <w:p w14:paraId="56AA9BB9" w14:textId="77777777" w:rsidR="00735F07" w:rsidRDefault="00735F07" w:rsidP="00AE1B0C">
            <w:pPr>
              <w:jc w:val="both"/>
            </w:pPr>
          </w:p>
        </w:tc>
        <w:tc>
          <w:tcPr>
            <w:tcW w:w="2021" w:type="dxa"/>
          </w:tcPr>
          <w:p w14:paraId="6A24E86A" w14:textId="77777777" w:rsidR="00735F07" w:rsidRDefault="00735F07" w:rsidP="00AE1B0C">
            <w:pPr>
              <w:jc w:val="both"/>
            </w:pPr>
          </w:p>
        </w:tc>
        <w:tc>
          <w:tcPr>
            <w:tcW w:w="1873" w:type="dxa"/>
          </w:tcPr>
          <w:p w14:paraId="24F50D0A" w14:textId="77777777" w:rsidR="00735F07" w:rsidRDefault="00735F07" w:rsidP="00AE1B0C">
            <w:pPr>
              <w:jc w:val="both"/>
            </w:pPr>
          </w:p>
        </w:tc>
        <w:tc>
          <w:tcPr>
            <w:tcW w:w="1300" w:type="dxa"/>
          </w:tcPr>
          <w:p w14:paraId="68020D00" w14:textId="77777777" w:rsidR="00735F07" w:rsidRDefault="00735F07" w:rsidP="00AE1B0C">
            <w:pPr>
              <w:jc w:val="both"/>
            </w:pPr>
          </w:p>
        </w:tc>
        <w:tc>
          <w:tcPr>
            <w:tcW w:w="1079" w:type="dxa"/>
          </w:tcPr>
          <w:p w14:paraId="2356A325" w14:textId="77777777" w:rsidR="00735F07" w:rsidRDefault="00735F07" w:rsidP="00AE1B0C">
            <w:pPr>
              <w:jc w:val="both"/>
            </w:pPr>
          </w:p>
        </w:tc>
      </w:tr>
      <w:tr w:rsidR="001B283F" w14:paraId="454C47B8" w14:textId="4DBD8726" w:rsidTr="001B283F">
        <w:tc>
          <w:tcPr>
            <w:tcW w:w="846" w:type="dxa"/>
          </w:tcPr>
          <w:p w14:paraId="3A4B30DC" w14:textId="77777777" w:rsidR="00735F07" w:rsidRDefault="00735F07" w:rsidP="00AE1B0C">
            <w:pPr>
              <w:jc w:val="both"/>
            </w:pPr>
          </w:p>
        </w:tc>
        <w:tc>
          <w:tcPr>
            <w:tcW w:w="1353" w:type="dxa"/>
          </w:tcPr>
          <w:p w14:paraId="719E4129" w14:textId="77777777" w:rsidR="00735F07" w:rsidRDefault="00735F07" w:rsidP="00AE1B0C">
            <w:pPr>
              <w:jc w:val="both"/>
            </w:pPr>
          </w:p>
        </w:tc>
        <w:tc>
          <w:tcPr>
            <w:tcW w:w="2049" w:type="dxa"/>
          </w:tcPr>
          <w:p w14:paraId="5F36A88B" w14:textId="77777777" w:rsidR="00735F07" w:rsidRDefault="00735F07" w:rsidP="00AE1B0C">
            <w:pPr>
              <w:jc w:val="both"/>
            </w:pPr>
          </w:p>
        </w:tc>
        <w:tc>
          <w:tcPr>
            <w:tcW w:w="1225" w:type="dxa"/>
          </w:tcPr>
          <w:p w14:paraId="4EECD701" w14:textId="77777777" w:rsidR="00735F07" w:rsidRDefault="00735F07" w:rsidP="00AE1B0C">
            <w:pPr>
              <w:jc w:val="both"/>
            </w:pPr>
          </w:p>
        </w:tc>
        <w:tc>
          <w:tcPr>
            <w:tcW w:w="1999" w:type="dxa"/>
          </w:tcPr>
          <w:p w14:paraId="6F011A87" w14:textId="77777777" w:rsidR="00735F07" w:rsidRDefault="00735F07" w:rsidP="00AE1B0C">
            <w:pPr>
              <w:jc w:val="both"/>
            </w:pPr>
          </w:p>
        </w:tc>
        <w:tc>
          <w:tcPr>
            <w:tcW w:w="2021" w:type="dxa"/>
          </w:tcPr>
          <w:p w14:paraId="18638CBB" w14:textId="77777777" w:rsidR="00735F07" w:rsidRDefault="00735F07" w:rsidP="00AE1B0C">
            <w:pPr>
              <w:jc w:val="both"/>
            </w:pPr>
          </w:p>
        </w:tc>
        <w:tc>
          <w:tcPr>
            <w:tcW w:w="1873" w:type="dxa"/>
          </w:tcPr>
          <w:p w14:paraId="3E1A93C3" w14:textId="77777777" w:rsidR="00735F07" w:rsidRDefault="00735F07" w:rsidP="00AE1B0C">
            <w:pPr>
              <w:jc w:val="both"/>
            </w:pPr>
          </w:p>
        </w:tc>
        <w:tc>
          <w:tcPr>
            <w:tcW w:w="1300" w:type="dxa"/>
          </w:tcPr>
          <w:p w14:paraId="1CA371AA" w14:textId="77777777" w:rsidR="00735F07" w:rsidRDefault="00735F07" w:rsidP="00AE1B0C">
            <w:pPr>
              <w:jc w:val="both"/>
            </w:pPr>
          </w:p>
        </w:tc>
        <w:tc>
          <w:tcPr>
            <w:tcW w:w="1079" w:type="dxa"/>
          </w:tcPr>
          <w:p w14:paraId="7AF6AC4B" w14:textId="77777777" w:rsidR="00735F07" w:rsidRDefault="00735F07" w:rsidP="00AE1B0C">
            <w:pPr>
              <w:jc w:val="both"/>
            </w:pPr>
          </w:p>
        </w:tc>
      </w:tr>
      <w:tr w:rsidR="001B283F" w14:paraId="070A298D" w14:textId="643CC43C" w:rsidTr="001B283F">
        <w:tc>
          <w:tcPr>
            <w:tcW w:w="846" w:type="dxa"/>
          </w:tcPr>
          <w:p w14:paraId="1A684A31" w14:textId="77777777" w:rsidR="00735F07" w:rsidRDefault="00735F07" w:rsidP="00AE1B0C">
            <w:pPr>
              <w:jc w:val="both"/>
            </w:pPr>
          </w:p>
        </w:tc>
        <w:tc>
          <w:tcPr>
            <w:tcW w:w="1353" w:type="dxa"/>
          </w:tcPr>
          <w:p w14:paraId="2DF3064E" w14:textId="77777777" w:rsidR="00735F07" w:rsidRDefault="00735F07" w:rsidP="00AE1B0C">
            <w:pPr>
              <w:jc w:val="both"/>
            </w:pPr>
          </w:p>
        </w:tc>
        <w:tc>
          <w:tcPr>
            <w:tcW w:w="2049" w:type="dxa"/>
          </w:tcPr>
          <w:p w14:paraId="5F45A345" w14:textId="77777777" w:rsidR="00735F07" w:rsidRDefault="00735F07" w:rsidP="00AE1B0C">
            <w:pPr>
              <w:jc w:val="both"/>
            </w:pPr>
          </w:p>
        </w:tc>
        <w:tc>
          <w:tcPr>
            <w:tcW w:w="1225" w:type="dxa"/>
          </w:tcPr>
          <w:p w14:paraId="0D956C1B" w14:textId="77777777" w:rsidR="00735F07" w:rsidRDefault="00735F07" w:rsidP="00AE1B0C">
            <w:pPr>
              <w:jc w:val="both"/>
            </w:pPr>
          </w:p>
        </w:tc>
        <w:tc>
          <w:tcPr>
            <w:tcW w:w="1999" w:type="dxa"/>
          </w:tcPr>
          <w:p w14:paraId="3860F9B6" w14:textId="77777777" w:rsidR="00735F07" w:rsidRDefault="00735F07" w:rsidP="00AE1B0C">
            <w:pPr>
              <w:jc w:val="both"/>
            </w:pPr>
          </w:p>
        </w:tc>
        <w:tc>
          <w:tcPr>
            <w:tcW w:w="2021" w:type="dxa"/>
          </w:tcPr>
          <w:p w14:paraId="7B5893E7" w14:textId="77777777" w:rsidR="00735F07" w:rsidRDefault="00735F07" w:rsidP="00AE1B0C">
            <w:pPr>
              <w:jc w:val="both"/>
            </w:pPr>
          </w:p>
        </w:tc>
        <w:tc>
          <w:tcPr>
            <w:tcW w:w="1873" w:type="dxa"/>
          </w:tcPr>
          <w:p w14:paraId="102F0E7D" w14:textId="77777777" w:rsidR="00735F07" w:rsidRDefault="00735F07" w:rsidP="00AE1B0C">
            <w:pPr>
              <w:jc w:val="both"/>
            </w:pPr>
          </w:p>
        </w:tc>
        <w:tc>
          <w:tcPr>
            <w:tcW w:w="1300" w:type="dxa"/>
          </w:tcPr>
          <w:p w14:paraId="784B97C4" w14:textId="77777777" w:rsidR="00735F07" w:rsidRDefault="00735F07" w:rsidP="00AE1B0C">
            <w:pPr>
              <w:jc w:val="both"/>
            </w:pPr>
          </w:p>
        </w:tc>
        <w:tc>
          <w:tcPr>
            <w:tcW w:w="1079" w:type="dxa"/>
          </w:tcPr>
          <w:p w14:paraId="0A412FE8" w14:textId="77777777" w:rsidR="00735F07" w:rsidRDefault="00735F07" w:rsidP="00AE1B0C">
            <w:pPr>
              <w:jc w:val="both"/>
            </w:pPr>
          </w:p>
        </w:tc>
      </w:tr>
      <w:tr w:rsidR="00735F07" w14:paraId="7426E9E9" w14:textId="77777777" w:rsidTr="001B283F">
        <w:tc>
          <w:tcPr>
            <w:tcW w:w="846" w:type="dxa"/>
          </w:tcPr>
          <w:p w14:paraId="40216362" w14:textId="77777777" w:rsidR="00735F07" w:rsidRDefault="00735F07" w:rsidP="00AE1B0C">
            <w:pPr>
              <w:jc w:val="both"/>
            </w:pPr>
          </w:p>
        </w:tc>
        <w:tc>
          <w:tcPr>
            <w:tcW w:w="1353" w:type="dxa"/>
          </w:tcPr>
          <w:p w14:paraId="5BEE8935" w14:textId="77777777" w:rsidR="00735F07" w:rsidRDefault="00735F07" w:rsidP="00AE1B0C">
            <w:pPr>
              <w:jc w:val="both"/>
            </w:pPr>
          </w:p>
        </w:tc>
        <w:tc>
          <w:tcPr>
            <w:tcW w:w="2049" w:type="dxa"/>
          </w:tcPr>
          <w:p w14:paraId="69129197" w14:textId="77777777" w:rsidR="00735F07" w:rsidRDefault="00735F07" w:rsidP="00AE1B0C">
            <w:pPr>
              <w:jc w:val="both"/>
            </w:pPr>
          </w:p>
        </w:tc>
        <w:tc>
          <w:tcPr>
            <w:tcW w:w="1225" w:type="dxa"/>
          </w:tcPr>
          <w:p w14:paraId="086837CF" w14:textId="77777777" w:rsidR="00735F07" w:rsidRDefault="00735F07" w:rsidP="00AE1B0C">
            <w:pPr>
              <w:jc w:val="both"/>
            </w:pPr>
          </w:p>
        </w:tc>
        <w:tc>
          <w:tcPr>
            <w:tcW w:w="1999" w:type="dxa"/>
          </w:tcPr>
          <w:p w14:paraId="2131AD88" w14:textId="77777777" w:rsidR="00735F07" w:rsidRDefault="00735F07" w:rsidP="00AE1B0C">
            <w:pPr>
              <w:jc w:val="both"/>
            </w:pPr>
          </w:p>
        </w:tc>
        <w:tc>
          <w:tcPr>
            <w:tcW w:w="2021" w:type="dxa"/>
          </w:tcPr>
          <w:p w14:paraId="09DB1021" w14:textId="77777777" w:rsidR="00735F07" w:rsidRDefault="00735F07" w:rsidP="00AE1B0C">
            <w:pPr>
              <w:jc w:val="both"/>
            </w:pPr>
          </w:p>
        </w:tc>
        <w:tc>
          <w:tcPr>
            <w:tcW w:w="1873" w:type="dxa"/>
          </w:tcPr>
          <w:p w14:paraId="34066DAC" w14:textId="77777777" w:rsidR="00735F07" w:rsidRDefault="00735F07" w:rsidP="00AE1B0C">
            <w:pPr>
              <w:jc w:val="both"/>
            </w:pPr>
          </w:p>
        </w:tc>
        <w:tc>
          <w:tcPr>
            <w:tcW w:w="1300" w:type="dxa"/>
          </w:tcPr>
          <w:p w14:paraId="75AA3559" w14:textId="77777777" w:rsidR="00735F07" w:rsidRDefault="00735F07" w:rsidP="00AE1B0C">
            <w:pPr>
              <w:jc w:val="both"/>
            </w:pPr>
          </w:p>
        </w:tc>
        <w:tc>
          <w:tcPr>
            <w:tcW w:w="1079" w:type="dxa"/>
          </w:tcPr>
          <w:p w14:paraId="1DCD9DAE" w14:textId="77777777" w:rsidR="00735F07" w:rsidRDefault="00735F07" w:rsidP="00AE1B0C">
            <w:pPr>
              <w:jc w:val="both"/>
            </w:pPr>
          </w:p>
        </w:tc>
      </w:tr>
    </w:tbl>
    <w:p w14:paraId="23DBDBA2" w14:textId="1B8C6C2F" w:rsidR="0055198D" w:rsidRDefault="0055198D" w:rsidP="00AE1B0C">
      <w:pPr>
        <w:jc w:val="both"/>
      </w:pPr>
    </w:p>
    <w:p w14:paraId="751EFD18" w14:textId="68639400" w:rsidR="00735F07" w:rsidRDefault="00735F07" w:rsidP="00AE1B0C">
      <w:pPr>
        <w:jc w:val="both"/>
      </w:pPr>
      <w:r>
        <w:t>Podnositelj zahtjeva:</w:t>
      </w:r>
    </w:p>
    <w:p w14:paraId="4F31C2A1" w14:textId="5510FBF1" w:rsidR="00735F07" w:rsidRDefault="00735F07" w:rsidP="00AE1B0C">
      <w:pPr>
        <w:jc w:val="both"/>
      </w:pPr>
      <w:r>
        <w:t>_____________________________</w:t>
      </w:r>
    </w:p>
    <w:p w14:paraId="079E3F58" w14:textId="3CC69DE2" w:rsidR="00735F07" w:rsidRDefault="00735F07" w:rsidP="00AE1B0C">
      <w:pPr>
        <w:jc w:val="both"/>
      </w:pPr>
    </w:p>
    <w:p w14:paraId="2AA3BE05" w14:textId="6F938BC1" w:rsidR="00735F07" w:rsidRPr="0055198D" w:rsidRDefault="00735F07" w:rsidP="00AE1B0C">
      <w:pPr>
        <w:jc w:val="both"/>
      </w:pPr>
      <w:r>
        <w:t>Potpis:</w:t>
      </w:r>
    </w:p>
    <w:sectPr w:rsidR="00735F07" w:rsidRPr="0055198D" w:rsidSect="00030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04F7" w14:textId="77777777" w:rsidR="006245B2" w:rsidRDefault="006245B2" w:rsidP="00AE1B0C">
      <w:pPr>
        <w:spacing w:after="0" w:line="240" w:lineRule="auto"/>
      </w:pPr>
      <w:r>
        <w:separator/>
      </w:r>
    </w:p>
  </w:endnote>
  <w:endnote w:type="continuationSeparator" w:id="0">
    <w:p w14:paraId="2418B1FD" w14:textId="77777777" w:rsidR="006245B2" w:rsidRDefault="006245B2" w:rsidP="00AE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E1A6" w14:textId="77777777" w:rsidR="004F4BF4" w:rsidRDefault="004F4BF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E1A7" w14:textId="77777777" w:rsidR="00AE1B0C" w:rsidRPr="00AE1B0C" w:rsidRDefault="004F4BF4" w:rsidP="00AE1B0C">
    <w:pPr>
      <w:pStyle w:val="Podnoje"/>
      <w:pBdr>
        <w:top w:val="single" w:sz="4" w:space="1" w:color="2E74B5" w:themeColor="accent1" w:themeShade="BF"/>
      </w:pBdr>
      <w:jc w:val="center"/>
      <w:rPr>
        <w:color w:val="0070C0"/>
        <w:sz w:val="20"/>
      </w:rPr>
    </w:pPr>
    <w:r w:rsidRPr="004F4BF4">
      <w:rPr>
        <w:b/>
        <w:color w:val="0070C0"/>
        <w:sz w:val="18"/>
      </w:rPr>
      <w:t>MB</w:t>
    </w:r>
    <w:r>
      <w:rPr>
        <w:color w:val="0070C0"/>
        <w:sz w:val="18"/>
      </w:rPr>
      <w:t xml:space="preserve">: 4052510 ▪ </w:t>
    </w:r>
    <w:r w:rsidRPr="004F4BF4">
      <w:rPr>
        <w:b/>
        <w:color w:val="0070C0"/>
        <w:sz w:val="18"/>
      </w:rPr>
      <w:t>OIB</w:t>
    </w:r>
    <w:r>
      <w:rPr>
        <w:color w:val="0070C0"/>
        <w:sz w:val="18"/>
      </w:rPr>
      <w:t xml:space="preserve">: 19213484918 ▪ </w:t>
    </w:r>
    <w:r w:rsidRPr="004F4BF4">
      <w:rPr>
        <w:b/>
        <w:color w:val="0070C0"/>
        <w:sz w:val="18"/>
      </w:rPr>
      <w:t>IBAN</w:t>
    </w:r>
    <w:r>
      <w:rPr>
        <w:color w:val="0070C0"/>
        <w:sz w:val="18"/>
      </w:rPr>
      <w:t>: HR4023600001102361000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E1A9" w14:textId="77777777" w:rsidR="004F4BF4" w:rsidRDefault="004F4B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8DB8" w14:textId="77777777" w:rsidR="006245B2" w:rsidRDefault="006245B2" w:rsidP="00AE1B0C">
      <w:pPr>
        <w:spacing w:after="0" w:line="240" w:lineRule="auto"/>
      </w:pPr>
      <w:r>
        <w:separator/>
      </w:r>
    </w:p>
  </w:footnote>
  <w:footnote w:type="continuationSeparator" w:id="0">
    <w:p w14:paraId="09A8B80A" w14:textId="77777777" w:rsidR="006245B2" w:rsidRDefault="006245B2" w:rsidP="00AE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E1A4" w14:textId="77777777" w:rsidR="004F4BF4" w:rsidRDefault="004F4BF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E1A5" w14:textId="77777777" w:rsidR="004F4BF4" w:rsidRDefault="004F4BF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E1A8" w14:textId="77777777" w:rsidR="004F4BF4" w:rsidRDefault="004F4BF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479D2"/>
    <w:multiLevelType w:val="hybridMultilevel"/>
    <w:tmpl w:val="616C0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75"/>
    <w:rsid w:val="00003440"/>
    <w:rsid w:val="00030E57"/>
    <w:rsid w:val="000573D0"/>
    <w:rsid w:val="00071DC4"/>
    <w:rsid w:val="000A13B3"/>
    <w:rsid w:val="000D6DB2"/>
    <w:rsid w:val="00155EDC"/>
    <w:rsid w:val="001B1599"/>
    <w:rsid w:val="001B283F"/>
    <w:rsid w:val="001F2582"/>
    <w:rsid w:val="001F53DD"/>
    <w:rsid w:val="002245CC"/>
    <w:rsid w:val="00243554"/>
    <w:rsid w:val="00264275"/>
    <w:rsid w:val="00292B6B"/>
    <w:rsid w:val="002A52EC"/>
    <w:rsid w:val="002B1E1D"/>
    <w:rsid w:val="002D07A9"/>
    <w:rsid w:val="00300EBA"/>
    <w:rsid w:val="0030657B"/>
    <w:rsid w:val="00314AA4"/>
    <w:rsid w:val="003273CE"/>
    <w:rsid w:val="003522C1"/>
    <w:rsid w:val="00362433"/>
    <w:rsid w:val="00372114"/>
    <w:rsid w:val="003C0985"/>
    <w:rsid w:val="003E2211"/>
    <w:rsid w:val="00425DDD"/>
    <w:rsid w:val="004353EC"/>
    <w:rsid w:val="004C484F"/>
    <w:rsid w:val="004F4BF4"/>
    <w:rsid w:val="0050399E"/>
    <w:rsid w:val="00507C77"/>
    <w:rsid w:val="0051172D"/>
    <w:rsid w:val="00541700"/>
    <w:rsid w:val="0055198D"/>
    <w:rsid w:val="0061118E"/>
    <w:rsid w:val="006245B2"/>
    <w:rsid w:val="006A54FA"/>
    <w:rsid w:val="006C440F"/>
    <w:rsid w:val="006D584C"/>
    <w:rsid w:val="006E6369"/>
    <w:rsid w:val="00715790"/>
    <w:rsid w:val="00717D92"/>
    <w:rsid w:val="00724AC6"/>
    <w:rsid w:val="00735F07"/>
    <w:rsid w:val="00754B52"/>
    <w:rsid w:val="0077164B"/>
    <w:rsid w:val="007769B9"/>
    <w:rsid w:val="0077715E"/>
    <w:rsid w:val="0079010E"/>
    <w:rsid w:val="007E0AB9"/>
    <w:rsid w:val="007F4847"/>
    <w:rsid w:val="008552B3"/>
    <w:rsid w:val="008565A4"/>
    <w:rsid w:val="00857619"/>
    <w:rsid w:val="00861237"/>
    <w:rsid w:val="0088637C"/>
    <w:rsid w:val="008E20AE"/>
    <w:rsid w:val="008F0B4D"/>
    <w:rsid w:val="00917D85"/>
    <w:rsid w:val="00940C2D"/>
    <w:rsid w:val="00945F0D"/>
    <w:rsid w:val="00983C2E"/>
    <w:rsid w:val="009877FE"/>
    <w:rsid w:val="0099192A"/>
    <w:rsid w:val="009A0241"/>
    <w:rsid w:val="00A065C5"/>
    <w:rsid w:val="00A734B3"/>
    <w:rsid w:val="00A92674"/>
    <w:rsid w:val="00AB79FA"/>
    <w:rsid w:val="00AB7AF4"/>
    <w:rsid w:val="00AC26B2"/>
    <w:rsid w:val="00AE04F8"/>
    <w:rsid w:val="00AE1B0C"/>
    <w:rsid w:val="00AF5AA0"/>
    <w:rsid w:val="00B06A88"/>
    <w:rsid w:val="00B07F75"/>
    <w:rsid w:val="00B2047B"/>
    <w:rsid w:val="00B50C2D"/>
    <w:rsid w:val="00B92499"/>
    <w:rsid w:val="00B96BD5"/>
    <w:rsid w:val="00BB1206"/>
    <w:rsid w:val="00BB49DA"/>
    <w:rsid w:val="00BC61E4"/>
    <w:rsid w:val="00BD4582"/>
    <w:rsid w:val="00BF3E0B"/>
    <w:rsid w:val="00C4120E"/>
    <w:rsid w:val="00C57968"/>
    <w:rsid w:val="00C75A44"/>
    <w:rsid w:val="00CF2842"/>
    <w:rsid w:val="00D033E2"/>
    <w:rsid w:val="00D23B7E"/>
    <w:rsid w:val="00D30D89"/>
    <w:rsid w:val="00D36826"/>
    <w:rsid w:val="00D47041"/>
    <w:rsid w:val="00D47A2B"/>
    <w:rsid w:val="00D6382E"/>
    <w:rsid w:val="00DC1BFB"/>
    <w:rsid w:val="00DC7A23"/>
    <w:rsid w:val="00DE4B75"/>
    <w:rsid w:val="00E06F02"/>
    <w:rsid w:val="00E0725C"/>
    <w:rsid w:val="00E12266"/>
    <w:rsid w:val="00E3733B"/>
    <w:rsid w:val="00E909BE"/>
    <w:rsid w:val="00EC0167"/>
    <w:rsid w:val="00EF17DA"/>
    <w:rsid w:val="00F0725A"/>
    <w:rsid w:val="00F161F6"/>
    <w:rsid w:val="00F31EDE"/>
    <w:rsid w:val="00F52EC7"/>
    <w:rsid w:val="00F9269E"/>
    <w:rsid w:val="00F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E178"/>
  <w15:docId w15:val="{B4317C8F-201F-43BD-8753-3206B9C7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E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1B0C"/>
  </w:style>
  <w:style w:type="paragraph" w:styleId="Podnoje">
    <w:name w:val="footer"/>
    <w:basedOn w:val="Normal"/>
    <w:link w:val="Podno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B0C"/>
  </w:style>
  <w:style w:type="paragraph" w:styleId="Tekstbalonia">
    <w:name w:val="Balloon Text"/>
    <w:basedOn w:val="Normal"/>
    <w:link w:val="TekstbaloniaChar"/>
    <w:uiPriority w:val="99"/>
    <w:semiHidden/>
    <w:unhideWhenUsed/>
    <w:rsid w:val="0077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9B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983C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7F7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C1BF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1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k\AppData\Local\Microsoft\Windows\Temporary%20Internet%20Files\Content.Outlook\2S6YHGM5\FZS%20memorandum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FZS memorandum template 2</Template>
  <TotalTime>43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ivak</dc:creator>
  <cp:lastModifiedBy>Barbara Kukec Grigić</cp:lastModifiedBy>
  <cp:revision>13</cp:revision>
  <cp:lastPrinted>2026-04-16T12:36:00Z</cp:lastPrinted>
  <dcterms:created xsi:type="dcterms:W3CDTF">2026-04-16T09:59:00Z</dcterms:created>
  <dcterms:modified xsi:type="dcterms:W3CDTF">2026-04-16T13:04:00Z</dcterms:modified>
</cp:coreProperties>
</file>