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48CE" w14:textId="77777777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3C185DA" wp14:editId="6238E5E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408EB07F" w14:textId="77777777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 xml:space="preserve">University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Rijeka ▪ </w:t>
      </w:r>
      <w:proofErr w:type="spellStart"/>
      <w:r w:rsidRPr="00AE1B0C">
        <w:rPr>
          <w:color w:val="0070C0"/>
          <w:sz w:val="24"/>
        </w:rPr>
        <w:t>Faculty</w:t>
      </w:r>
      <w:proofErr w:type="spellEnd"/>
      <w:r w:rsidRPr="00AE1B0C">
        <w:rPr>
          <w:color w:val="0070C0"/>
          <w:sz w:val="24"/>
        </w:rPr>
        <w:t xml:space="preserve"> </w:t>
      </w:r>
      <w:proofErr w:type="spellStart"/>
      <w:r w:rsidRPr="00AE1B0C">
        <w:rPr>
          <w:color w:val="0070C0"/>
          <w:sz w:val="24"/>
        </w:rPr>
        <w:t>of</w:t>
      </w:r>
      <w:proofErr w:type="spellEnd"/>
      <w:r w:rsidRPr="00AE1B0C">
        <w:rPr>
          <w:color w:val="0070C0"/>
          <w:sz w:val="24"/>
        </w:rPr>
        <w:t xml:space="preserve"> He</w:t>
      </w:r>
      <w:r w:rsidR="006A7157">
        <w:rPr>
          <w:color w:val="0070C0"/>
          <w:sz w:val="24"/>
        </w:rPr>
        <w:t>al</w:t>
      </w:r>
      <w:r w:rsidRPr="00AE1B0C">
        <w:rPr>
          <w:color w:val="0070C0"/>
          <w:sz w:val="24"/>
        </w:rPr>
        <w:t xml:space="preserve">th </w:t>
      </w:r>
      <w:proofErr w:type="spellStart"/>
      <w:r w:rsidRPr="00AE1B0C">
        <w:rPr>
          <w:color w:val="0070C0"/>
          <w:sz w:val="24"/>
        </w:rPr>
        <w:t>S</w:t>
      </w:r>
      <w:r w:rsidR="00F31EDE">
        <w:rPr>
          <w:color w:val="0070C0"/>
          <w:sz w:val="24"/>
        </w:rPr>
        <w:t>tudies</w:t>
      </w:r>
      <w:proofErr w:type="spellEnd"/>
    </w:p>
    <w:p w14:paraId="3D15D1AD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0919B603" w14:textId="77777777" w:rsidR="004F4BF4" w:rsidRPr="004F4BF4" w:rsidRDefault="005A500D" w:rsidP="00AE1B0C">
      <w:pPr>
        <w:spacing w:after="0" w:line="240" w:lineRule="auto"/>
        <w:jc w:val="right"/>
        <w:rPr>
          <w:color w:val="0070C0"/>
          <w:sz w:val="18"/>
        </w:rPr>
      </w:pPr>
      <w:r>
        <w:rPr>
          <w:color w:val="0070C0"/>
          <w:sz w:val="18"/>
        </w:rPr>
        <w:t>Phone: +385 51 554 929</w:t>
      </w:r>
    </w:p>
    <w:p w14:paraId="3A68549A" w14:textId="77777777" w:rsidR="00AE1B0C" w:rsidRDefault="004F4BF4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F8264AC" w14:textId="77777777" w:rsidR="002640CB" w:rsidRDefault="002640CB" w:rsidP="005B7C75">
      <w:pPr>
        <w:spacing w:after="0" w:line="240" w:lineRule="auto"/>
        <w:rPr>
          <w:color w:val="0070C0"/>
          <w:sz w:val="18"/>
        </w:rPr>
      </w:pPr>
    </w:p>
    <w:p w14:paraId="585CF452" w14:textId="79E4F614" w:rsidR="002B73FD" w:rsidRPr="00991238" w:rsidRDefault="005B7C75" w:rsidP="005B7C75">
      <w:pPr>
        <w:spacing w:after="0" w:line="240" w:lineRule="auto"/>
        <w:rPr>
          <w:sz w:val="24"/>
          <w:szCs w:val="24"/>
        </w:rPr>
      </w:pPr>
      <w:r w:rsidRPr="00991238">
        <w:rPr>
          <w:sz w:val="24"/>
          <w:szCs w:val="24"/>
        </w:rPr>
        <w:t>Klasa:</w:t>
      </w:r>
      <w:r w:rsidR="00D6454D" w:rsidRPr="00991238">
        <w:rPr>
          <w:sz w:val="24"/>
          <w:szCs w:val="24"/>
        </w:rPr>
        <w:t xml:space="preserve"> 401-</w:t>
      </w:r>
      <w:r w:rsidR="005649F9">
        <w:rPr>
          <w:sz w:val="24"/>
          <w:szCs w:val="24"/>
        </w:rPr>
        <w:t>01/</w:t>
      </w:r>
      <w:r w:rsidR="00675071">
        <w:rPr>
          <w:sz w:val="24"/>
          <w:szCs w:val="24"/>
        </w:rPr>
        <w:t>26-01/01</w:t>
      </w:r>
    </w:p>
    <w:p w14:paraId="0115E5D4" w14:textId="473725CA" w:rsidR="005B7C75" w:rsidRPr="00991238" w:rsidRDefault="005B7C75" w:rsidP="005B7C75">
      <w:pPr>
        <w:spacing w:after="0" w:line="240" w:lineRule="auto"/>
        <w:rPr>
          <w:sz w:val="24"/>
          <w:szCs w:val="24"/>
        </w:rPr>
      </w:pPr>
      <w:proofErr w:type="spellStart"/>
      <w:r w:rsidRPr="00991238">
        <w:rPr>
          <w:sz w:val="24"/>
          <w:szCs w:val="24"/>
        </w:rPr>
        <w:t>Ur</w:t>
      </w:r>
      <w:proofErr w:type="spellEnd"/>
      <w:r w:rsidR="0066479D">
        <w:rPr>
          <w:sz w:val="24"/>
          <w:szCs w:val="24"/>
        </w:rPr>
        <w:t>.</w:t>
      </w:r>
      <w:r w:rsidRPr="00991238">
        <w:rPr>
          <w:sz w:val="24"/>
          <w:szCs w:val="24"/>
        </w:rPr>
        <w:t xml:space="preserve"> broj:</w:t>
      </w:r>
      <w:r w:rsidR="008944CB" w:rsidRPr="00991238">
        <w:rPr>
          <w:sz w:val="24"/>
          <w:szCs w:val="24"/>
        </w:rPr>
        <w:t xml:space="preserve"> 2170-</w:t>
      </w:r>
      <w:r w:rsidR="00D01227">
        <w:rPr>
          <w:sz w:val="24"/>
          <w:szCs w:val="24"/>
        </w:rPr>
        <w:t>1-65-01-</w:t>
      </w:r>
      <w:r w:rsidR="00675071">
        <w:rPr>
          <w:sz w:val="24"/>
          <w:szCs w:val="24"/>
        </w:rPr>
        <w:t>26-1</w:t>
      </w:r>
    </w:p>
    <w:p w14:paraId="401EA90B" w14:textId="77777777" w:rsidR="002B73FD" w:rsidRDefault="002B73FD" w:rsidP="00AE1B0C">
      <w:pPr>
        <w:spacing w:after="0" w:line="240" w:lineRule="auto"/>
        <w:jc w:val="right"/>
        <w:rPr>
          <w:color w:val="0070C0"/>
          <w:sz w:val="20"/>
        </w:rPr>
      </w:pPr>
    </w:p>
    <w:p w14:paraId="7347D938" w14:textId="0B1124B7" w:rsidR="002B73FD" w:rsidRPr="006A3421" w:rsidRDefault="00BA7CF1" w:rsidP="002B7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Rijeci, </w:t>
      </w:r>
      <w:r w:rsidR="003340D4">
        <w:rPr>
          <w:sz w:val="24"/>
          <w:szCs w:val="24"/>
        </w:rPr>
        <w:t>0</w:t>
      </w:r>
      <w:r w:rsidR="00A97D07">
        <w:rPr>
          <w:sz w:val="24"/>
          <w:szCs w:val="24"/>
        </w:rPr>
        <w:t>8</w:t>
      </w:r>
      <w:r w:rsidR="003340D4">
        <w:rPr>
          <w:sz w:val="24"/>
          <w:szCs w:val="24"/>
        </w:rPr>
        <w:t>.04.202</w:t>
      </w:r>
      <w:r w:rsidR="000E7A62">
        <w:rPr>
          <w:sz w:val="24"/>
          <w:szCs w:val="24"/>
        </w:rPr>
        <w:t>6</w:t>
      </w:r>
      <w:r w:rsidR="003340D4">
        <w:rPr>
          <w:sz w:val="24"/>
          <w:szCs w:val="24"/>
        </w:rPr>
        <w:t>.</w:t>
      </w:r>
    </w:p>
    <w:p w14:paraId="266536ED" w14:textId="77777777" w:rsidR="002B73FD" w:rsidRPr="006A3421" w:rsidRDefault="002B73FD" w:rsidP="002B73FD">
      <w:pPr>
        <w:jc w:val="center"/>
        <w:rPr>
          <w:b/>
          <w:sz w:val="24"/>
          <w:szCs w:val="24"/>
        </w:rPr>
      </w:pPr>
      <w:r w:rsidRPr="006A3421">
        <w:rPr>
          <w:b/>
          <w:sz w:val="24"/>
          <w:szCs w:val="24"/>
        </w:rPr>
        <w:t>Bilješke uz financijske izvještaje</w:t>
      </w:r>
    </w:p>
    <w:p w14:paraId="13F8E610" w14:textId="77777777" w:rsidR="002B73FD" w:rsidRPr="006A3421" w:rsidRDefault="002B73FD" w:rsidP="002B73FD">
      <w:pPr>
        <w:jc w:val="center"/>
        <w:rPr>
          <w:b/>
          <w:sz w:val="24"/>
          <w:szCs w:val="24"/>
        </w:rPr>
      </w:pPr>
    </w:p>
    <w:p w14:paraId="4E9E9D9F" w14:textId="77777777" w:rsidR="002B73FD" w:rsidRPr="006A3421" w:rsidRDefault="002B73FD" w:rsidP="00745A62">
      <w:pPr>
        <w:spacing w:after="0" w:line="240" w:lineRule="auto"/>
        <w:jc w:val="both"/>
        <w:rPr>
          <w:sz w:val="24"/>
          <w:szCs w:val="24"/>
        </w:rPr>
      </w:pPr>
      <w:r w:rsidRPr="006A3421">
        <w:rPr>
          <w:sz w:val="24"/>
          <w:szCs w:val="24"/>
        </w:rPr>
        <w:t>Naziv: Fakultet zdravstvenih studija</w:t>
      </w:r>
    </w:p>
    <w:p w14:paraId="3611C43D" w14:textId="77777777" w:rsidR="002B73FD" w:rsidRPr="006A3421" w:rsidRDefault="002B73FD" w:rsidP="00745A62">
      <w:pPr>
        <w:spacing w:after="0" w:line="240" w:lineRule="auto"/>
        <w:jc w:val="both"/>
        <w:rPr>
          <w:sz w:val="24"/>
          <w:szCs w:val="24"/>
        </w:rPr>
      </w:pPr>
      <w:r w:rsidRPr="006A3421">
        <w:rPr>
          <w:sz w:val="24"/>
          <w:szCs w:val="24"/>
        </w:rPr>
        <w:t>Adresa: Viktora Cara Emina 5, 51000 Rijeka</w:t>
      </w:r>
    </w:p>
    <w:p w14:paraId="62A22C14" w14:textId="77777777" w:rsidR="002B73FD" w:rsidRPr="006A3421" w:rsidRDefault="00745A62" w:rsidP="00745A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Djelatnost: Visoko o</w:t>
      </w:r>
      <w:r w:rsidR="002B73FD" w:rsidRPr="006A3421">
        <w:rPr>
          <w:sz w:val="24"/>
          <w:szCs w:val="24"/>
        </w:rPr>
        <w:t>brazovanje 8542</w:t>
      </w:r>
    </w:p>
    <w:p w14:paraId="0281E5E5" w14:textId="77777777" w:rsidR="002B73FD" w:rsidRPr="006A3421" w:rsidRDefault="002B73FD" w:rsidP="00745A62">
      <w:pPr>
        <w:spacing w:after="0" w:line="240" w:lineRule="auto"/>
        <w:jc w:val="both"/>
        <w:rPr>
          <w:sz w:val="24"/>
          <w:szCs w:val="24"/>
        </w:rPr>
      </w:pPr>
      <w:r w:rsidRPr="006A3421">
        <w:rPr>
          <w:sz w:val="24"/>
          <w:szCs w:val="24"/>
        </w:rPr>
        <w:t xml:space="preserve">Odgovorna osoba: Prof. dr. sc. </w:t>
      </w:r>
      <w:r w:rsidR="00B625B3">
        <w:rPr>
          <w:sz w:val="24"/>
          <w:szCs w:val="24"/>
        </w:rPr>
        <w:t>Daniela Malnar</w:t>
      </w:r>
      <w:r w:rsidRPr="006A3421">
        <w:rPr>
          <w:sz w:val="24"/>
          <w:szCs w:val="24"/>
        </w:rPr>
        <w:t>, dr. med.</w:t>
      </w:r>
    </w:p>
    <w:p w14:paraId="4C5D2183" w14:textId="77777777" w:rsidR="002B73FD" w:rsidRPr="006A3421" w:rsidRDefault="002B73FD" w:rsidP="002B73FD">
      <w:pPr>
        <w:jc w:val="both"/>
        <w:rPr>
          <w:sz w:val="24"/>
          <w:szCs w:val="24"/>
        </w:rPr>
      </w:pPr>
    </w:p>
    <w:p w14:paraId="2BDB7596" w14:textId="2A23E1C5" w:rsidR="00A54251" w:rsidRPr="00DB5D2C" w:rsidRDefault="005B7C75" w:rsidP="005B7C75">
      <w:pPr>
        <w:ind w:firstLine="708"/>
        <w:jc w:val="both"/>
        <w:rPr>
          <w:rFonts w:cstheme="minorHAnsi"/>
          <w:sz w:val="24"/>
          <w:szCs w:val="24"/>
        </w:rPr>
      </w:pPr>
      <w:r w:rsidRPr="005826A6">
        <w:rPr>
          <w:rFonts w:cstheme="minorHAnsi"/>
          <w:sz w:val="24"/>
          <w:szCs w:val="24"/>
        </w:rPr>
        <w:t>Financijsk</w:t>
      </w:r>
      <w:r w:rsidR="00837F3F" w:rsidRPr="005826A6">
        <w:rPr>
          <w:rFonts w:cstheme="minorHAnsi"/>
          <w:sz w:val="24"/>
          <w:szCs w:val="24"/>
        </w:rPr>
        <w:t>a</w:t>
      </w:r>
      <w:r w:rsidRPr="005826A6">
        <w:rPr>
          <w:rFonts w:cstheme="minorHAnsi"/>
          <w:sz w:val="24"/>
          <w:szCs w:val="24"/>
        </w:rPr>
        <w:t xml:space="preserve"> izvješć</w:t>
      </w:r>
      <w:r w:rsidR="00837F3F" w:rsidRPr="005826A6">
        <w:rPr>
          <w:rFonts w:cstheme="minorHAnsi"/>
          <w:sz w:val="24"/>
          <w:szCs w:val="24"/>
        </w:rPr>
        <w:t>a</w:t>
      </w:r>
      <w:r w:rsidR="008700E1" w:rsidRPr="00DB5D2C">
        <w:rPr>
          <w:rFonts w:cstheme="minorHAnsi"/>
          <w:sz w:val="24"/>
          <w:szCs w:val="24"/>
        </w:rPr>
        <w:t xml:space="preserve"> Fakulteta zdravstvenih studija sastavljena su sukladno odredbama Zakona o računovodstvu, a pri njihovu sastavljaju primijenjeni su zakonski propisi, Međunar</w:t>
      </w:r>
      <w:r w:rsidR="00C50F3B" w:rsidRPr="00DB5D2C">
        <w:rPr>
          <w:rFonts w:cstheme="minorHAnsi"/>
          <w:sz w:val="24"/>
          <w:szCs w:val="24"/>
        </w:rPr>
        <w:t xml:space="preserve">odni računovodstveni standardi i </w:t>
      </w:r>
      <w:r w:rsidR="008700E1" w:rsidRPr="00DB5D2C">
        <w:rPr>
          <w:rFonts w:cstheme="minorHAnsi"/>
          <w:sz w:val="24"/>
          <w:szCs w:val="24"/>
        </w:rPr>
        <w:t>Međunarodni stand</w:t>
      </w:r>
      <w:r w:rsidRPr="00DB5D2C">
        <w:rPr>
          <w:rFonts w:cstheme="minorHAnsi"/>
          <w:sz w:val="24"/>
          <w:szCs w:val="24"/>
        </w:rPr>
        <w:t>a</w:t>
      </w:r>
      <w:r w:rsidR="00A54251" w:rsidRPr="00DB5D2C">
        <w:rPr>
          <w:rFonts w:cstheme="minorHAnsi"/>
          <w:sz w:val="24"/>
          <w:szCs w:val="24"/>
        </w:rPr>
        <w:t xml:space="preserve">rdi financijskog izvještavanja. </w:t>
      </w:r>
    </w:p>
    <w:p w14:paraId="722011B1" w14:textId="19907109" w:rsidR="005B7C75" w:rsidRDefault="00B625B3" w:rsidP="00541FDA">
      <w:pPr>
        <w:rPr>
          <w:rFonts w:cstheme="minorHAnsi"/>
          <w:sz w:val="24"/>
          <w:szCs w:val="24"/>
        </w:rPr>
      </w:pPr>
      <w:r w:rsidRPr="00DB5D2C">
        <w:rPr>
          <w:rFonts w:cstheme="minorHAnsi"/>
          <w:sz w:val="24"/>
          <w:szCs w:val="24"/>
        </w:rPr>
        <w:t>U 202</w:t>
      </w:r>
      <w:r w:rsidR="00A6486E">
        <w:rPr>
          <w:rFonts w:cstheme="minorHAnsi"/>
          <w:sz w:val="24"/>
          <w:szCs w:val="24"/>
        </w:rPr>
        <w:t>5</w:t>
      </w:r>
      <w:r w:rsidR="00C00C9A" w:rsidRPr="00DB5D2C">
        <w:rPr>
          <w:rFonts w:cstheme="minorHAnsi"/>
          <w:sz w:val="24"/>
          <w:szCs w:val="24"/>
        </w:rPr>
        <w:t xml:space="preserve">. godini školarine </w:t>
      </w:r>
      <w:r w:rsidR="00BA7CF1" w:rsidRPr="00DB5D2C">
        <w:rPr>
          <w:rFonts w:cstheme="minorHAnsi"/>
          <w:sz w:val="24"/>
          <w:szCs w:val="24"/>
        </w:rPr>
        <w:t>prikupljene od studenata za cijelu akademsku godinu</w:t>
      </w:r>
      <w:r w:rsidR="003340D4">
        <w:rPr>
          <w:rFonts w:cstheme="minorHAnsi"/>
          <w:sz w:val="24"/>
          <w:szCs w:val="24"/>
        </w:rPr>
        <w:t xml:space="preserve"> 2</w:t>
      </w:r>
      <w:r w:rsidR="00837F3F">
        <w:rPr>
          <w:rFonts w:cstheme="minorHAnsi"/>
          <w:sz w:val="24"/>
          <w:szCs w:val="24"/>
        </w:rPr>
        <w:t>02</w:t>
      </w:r>
      <w:r w:rsidR="00A6486E">
        <w:rPr>
          <w:rFonts w:cstheme="minorHAnsi"/>
          <w:sz w:val="24"/>
          <w:szCs w:val="24"/>
        </w:rPr>
        <w:t>5</w:t>
      </w:r>
      <w:r w:rsidR="00837F3F">
        <w:rPr>
          <w:rFonts w:cstheme="minorHAnsi"/>
          <w:sz w:val="24"/>
          <w:szCs w:val="24"/>
        </w:rPr>
        <w:t>.</w:t>
      </w:r>
      <w:r w:rsidR="003340D4">
        <w:rPr>
          <w:rFonts w:cstheme="minorHAnsi"/>
          <w:sz w:val="24"/>
          <w:szCs w:val="24"/>
        </w:rPr>
        <w:t>/2</w:t>
      </w:r>
      <w:r w:rsidR="00A6486E">
        <w:rPr>
          <w:rFonts w:cstheme="minorHAnsi"/>
          <w:sz w:val="24"/>
          <w:szCs w:val="24"/>
        </w:rPr>
        <w:t>6</w:t>
      </w:r>
      <w:r w:rsidR="00837F3F">
        <w:rPr>
          <w:rFonts w:cstheme="minorHAnsi"/>
          <w:sz w:val="24"/>
          <w:szCs w:val="24"/>
        </w:rPr>
        <w:t>.</w:t>
      </w:r>
      <w:r w:rsidR="00BA7CF1" w:rsidRPr="00DB5D2C">
        <w:rPr>
          <w:rFonts w:cstheme="minorHAnsi"/>
          <w:sz w:val="24"/>
          <w:szCs w:val="24"/>
        </w:rPr>
        <w:t xml:space="preserve"> </w:t>
      </w:r>
      <w:r w:rsidR="00C00C9A" w:rsidRPr="00DB5D2C">
        <w:rPr>
          <w:rFonts w:cstheme="minorHAnsi"/>
          <w:sz w:val="24"/>
          <w:szCs w:val="24"/>
        </w:rPr>
        <w:t xml:space="preserve">su razgraničene na način da je ukupno fakturirani prihod podijeljen sa tromjesečjima te </w:t>
      </w:r>
      <w:r w:rsidR="005B7C75" w:rsidRPr="00DB5D2C">
        <w:rPr>
          <w:rFonts w:cstheme="minorHAnsi"/>
          <w:sz w:val="24"/>
          <w:szCs w:val="24"/>
        </w:rPr>
        <w:t xml:space="preserve"> je prihod koji se odnosi na ovo</w:t>
      </w:r>
      <w:r w:rsidR="00BA7CF1" w:rsidRPr="00DB5D2C">
        <w:rPr>
          <w:rFonts w:cstheme="minorHAnsi"/>
          <w:sz w:val="24"/>
          <w:szCs w:val="24"/>
        </w:rPr>
        <w:t xml:space="preserve"> tromjesečja </w:t>
      </w:r>
      <w:r w:rsidRPr="00DB5D2C">
        <w:rPr>
          <w:rFonts w:cstheme="minorHAnsi"/>
          <w:sz w:val="24"/>
          <w:szCs w:val="24"/>
        </w:rPr>
        <w:t>priznat 01.01.202</w:t>
      </w:r>
      <w:r w:rsidR="00A6486E">
        <w:rPr>
          <w:rFonts w:cstheme="minorHAnsi"/>
          <w:sz w:val="24"/>
          <w:szCs w:val="24"/>
        </w:rPr>
        <w:t>6</w:t>
      </w:r>
      <w:r w:rsidR="003340D4">
        <w:rPr>
          <w:rFonts w:cstheme="minorHAnsi"/>
          <w:sz w:val="24"/>
          <w:szCs w:val="24"/>
        </w:rPr>
        <w:t>.</w:t>
      </w:r>
      <w:r w:rsidR="005C489A" w:rsidRPr="00DB5D2C">
        <w:rPr>
          <w:rFonts w:cstheme="minorHAnsi"/>
          <w:sz w:val="24"/>
          <w:szCs w:val="24"/>
        </w:rPr>
        <w:t xml:space="preserve"> (</w:t>
      </w:r>
      <w:r w:rsidR="00D6454D" w:rsidRPr="00DB5D2C">
        <w:rPr>
          <w:rFonts w:cstheme="minorHAnsi"/>
          <w:sz w:val="24"/>
          <w:szCs w:val="24"/>
        </w:rPr>
        <w:t xml:space="preserve">Klasa: </w:t>
      </w:r>
      <w:r w:rsidR="00EE52E5">
        <w:rPr>
          <w:rFonts w:cstheme="minorHAnsi"/>
          <w:sz w:val="24"/>
          <w:szCs w:val="24"/>
        </w:rPr>
        <w:t>6</w:t>
      </w:r>
      <w:r w:rsidR="009F5ECB">
        <w:rPr>
          <w:rFonts w:cstheme="minorHAnsi"/>
          <w:sz w:val="24"/>
          <w:szCs w:val="24"/>
        </w:rPr>
        <w:t>00-0</w:t>
      </w:r>
      <w:r w:rsidR="00EE52E5">
        <w:rPr>
          <w:rFonts w:cstheme="minorHAnsi"/>
          <w:sz w:val="24"/>
          <w:szCs w:val="24"/>
        </w:rPr>
        <w:t>5</w:t>
      </w:r>
      <w:r w:rsidR="009F5ECB">
        <w:rPr>
          <w:rFonts w:cstheme="minorHAnsi"/>
          <w:sz w:val="24"/>
          <w:szCs w:val="24"/>
        </w:rPr>
        <w:t>/2</w:t>
      </w:r>
      <w:r w:rsidR="00EE52E5">
        <w:rPr>
          <w:rFonts w:cstheme="minorHAnsi"/>
          <w:sz w:val="24"/>
          <w:szCs w:val="24"/>
        </w:rPr>
        <w:t>5-01/203</w:t>
      </w:r>
      <w:r w:rsidR="00D6454D" w:rsidRPr="00DB5D2C">
        <w:rPr>
          <w:rFonts w:cstheme="minorHAnsi"/>
          <w:sz w:val="24"/>
          <w:szCs w:val="24"/>
        </w:rPr>
        <w:t>, UR. br. 2170-</w:t>
      </w:r>
      <w:r w:rsidR="00872DAE">
        <w:rPr>
          <w:rFonts w:cstheme="minorHAnsi"/>
          <w:sz w:val="24"/>
          <w:szCs w:val="24"/>
        </w:rPr>
        <w:t>1-</w:t>
      </w:r>
      <w:r w:rsidR="009F5ECB">
        <w:rPr>
          <w:rFonts w:cstheme="minorHAnsi"/>
          <w:sz w:val="24"/>
          <w:szCs w:val="24"/>
        </w:rPr>
        <w:t>65</w:t>
      </w:r>
      <w:r w:rsidR="00872DAE">
        <w:rPr>
          <w:rFonts w:cstheme="minorHAnsi"/>
          <w:sz w:val="24"/>
          <w:szCs w:val="24"/>
        </w:rPr>
        <w:t>-</w:t>
      </w:r>
      <w:r w:rsidR="00D6454D" w:rsidRPr="00DB5D2C">
        <w:rPr>
          <w:rFonts w:cstheme="minorHAnsi"/>
          <w:sz w:val="24"/>
          <w:szCs w:val="24"/>
        </w:rPr>
        <w:t>01-2</w:t>
      </w:r>
      <w:r w:rsidR="002A7B1F">
        <w:rPr>
          <w:rFonts w:cstheme="minorHAnsi"/>
          <w:sz w:val="24"/>
          <w:szCs w:val="24"/>
        </w:rPr>
        <w:t>5</w:t>
      </w:r>
      <w:r w:rsidR="00E06EC9" w:rsidRPr="00DB5D2C">
        <w:rPr>
          <w:rFonts w:cstheme="minorHAnsi"/>
          <w:sz w:val="24"/>
          <w:szCs w:val="24"/>
        </w:rPr>
        <w:t>-1)</w:t>
      </w:r>
      <w:r w:rsidR="005B7C75" w:rsidRPr="00DB5D2C">
        <w:rPr>
          <w:rFonts w:cstheme="minorHAnsi"/>
          <w:sz w:val="24"/>
          <w:szCs w:val="24"/>
        </w:rPr>
        <w:t>.</w:t>
      </w:r>
      <w:r w:rsidR="003340D4">
        <w:rPr>
          <w:rFonts w:cstheme="minorHAnsi"/>
          <w:sz w:val="24"/>
          <w:szCs w:val="24"/>
        </w:rPr>
        <w:t xml:space="preserve"> u izno</w:t>
      </w:r>
      <w:r w:rsidR="00837F3F">
        <w:rPr>
          <w:rFonts w:cstheme="minorHAnsi"/>
          <w:sz w:val="24"/>
          <w:szCs w:val="24"/>
        </w:rPr>
        <w:t>s</w:t>
      </w:r>
      <w:r w:rsidR="003340D4">
        <w:rPr>
          <w:rFonts w:cstheme="minorHAnsi"/>
          <w:sz w:val="24"/>
          <w:szCs w:val="24"/>
        </w:rPr>
        <w:t xml:space="preserve">u od </w:t>
      </w:r>
      <w:r w:rsidR="003C23CA">
        <w:rPr>
          <w:rFonts w:cstheme="minorHAnsi"/>
          <w:sz w:val="24"/>
          <w:szCs w:val="24"/>
        </w:rPr>
        <w:t>126.287,22</w:t>
      </w:r>
      <w:r w:rsidR="003340D4">
        <w:rPr>
          <w:rFonts w:cstheme="minorHAnsi"/>
          <w:sz w:val="24"/>
          <w:szCs w:val="24"/>
        </w:rPr>
        <w:t xml:space="preserve"> eura.</w:t>
      </w:r>
      <w:r w:rsidR="00541FDA">
        <w:rPr>
          <w:rFonts w:cstheme="minorHAnsi"/>
          <w:sz w:val="24"/>
          <w:szCs w:val="24"/>
        </w:rPr>
        <w:t xml:space="preserve"> </w:t>
      </w:r>
      <w:r w:rsidR="003340D4">
        <w:rPr>
          <w:rFonts w:cstheme="minorHAnsi"/>
          <w:sz w:val="24"/>
          <w:szCs w:val="24"/>
        </w:rPr>
        <w:t>Ostali p</w:t>
      </w:r>
      <w:r w:rsidR="00541FDA">
        <w:rPr>
          <w:rFonts w:cstheme="minorHAnsi"/>
          <w:sz w:val="24"/>
          <w:szCs w:val="24"/>
        </w:rPr>
        <w:t>rihod prikupljen za akademsku godinu 202</w:t>
      </w:r>
      <w:r w:rsidR="003E05CE">
        <w:rPr>
          <w:rFonts w:cstheme="minorHAnsi"/>
          <w:sz w:val="24"/>
          <w:szCs w:val="24"/>
        </w:rPr>
        <w:t>5</w:t>
      </w:r>
      <w:r w:rsidR="00541FDA">
        <w:rPr>
          <w:rFonts w:cstheme="minorHAnsi"/>
          <w:sz w:val="24"/>
          <w:szCs w:val="24"/>
        </w:rPr>
        <w:t>./2</w:t>
      </w:r>
      <w:r w:rsidR="003E05CE">
        <w:rPr>
          <w:rFonts w:cstheme="minorHAnsi"/>
          <w:sz w:val="24"/>
          <w:szCs w:val="24"/>
        </w:rPr>
        <w:t>6</w:t>
      </w:r>
      <w:r w:rsidR="00C4433A">
        <w:rPr>
          <w:rFonts w:cstheme="minorHAnsi"/>
          <w:sz w:val="24"/>
          <w:szCs w:val="24"/>
        </w:rPr>
        <w:t>.</w:t>
      </w:r>
      <w:r w:rsidR="00541FDA">
        <w:rPr>
          <w:rFonts w:cstheme="minorHAnsi"/>
          <w:sz w:val="24"/>
          <w:szCs w:val="24"/>
        </w:rPr>
        <w:t xml:space="preserve"> godinu nije prikazan u ovom izvješću jer se odnosi na naredni period te je stavljen na konto 29221</w:t>
      </w:r>
      <w:r w:rsidR="00993FBC">
        <w:rPr>
          <w:rFonts w:cstheme="minorHAnsi"/>
          <w:sz w:val="24"/>
          <w:szCs w:val="24"/>
        </w:rPr>
        <w:t xml:space="preserve"> aktivna vremenska razgraničenja</w:t>
      </w:r>
      <w:r w:rsidR="00541FDA">
        <w:rPr>
          <w:rFonts w:cstheme="minorHAnsi"/>
          <w:sz w:val="24"/>
          <w:szCs w:val="24"/>
        </w:rPr>
        <w:t>.</w:t>
      </w:r>
    </w:p>
    <w:p w14:paraId="70AC2774" w14:textId="77777777" w:rsidR="00541FDA" w:rsidRPr="00DB5D2C" w:rsidRDefault="00541FDA" w:rsidP="00541FDA">
      <w:pPr>
        <w:rPr>
          <w:rFonts w:cstheme="minorHAnsi"/>
          <w:sz w:val="24"/>
          <w:szCs w:val="24"/>
        </w:rPr>
      </w:pPr>
    </w:p>
    <w:p w14:paraId="53539A7A" w14:textId="77777777" w:rsidR="00BA7CF1" w:rsidRDefault="00BA7CF1" w:rsidP="006248B4">
      <w:pPr>
        <w:ind w:firstLine="708"/>
        <w:jc w:val="both"/>
        <w:rPr>
          <w:b/>
          <w:sz w:val="24"/>
          <w:szCs w:val="24"/>
        </w:rPr>
      </w:pPr>
      <w:r w:rsidRPr="006B53E1">
        <w:rPr>
          <w:b/>
          <w:sz w:val="24"/>
          <w:szCs w:val="24"/>
        </w:rPr>
        <w:t>Bilješke uz obra</w:t>
      </w:r>
      <w:r w:rsidR="006B53E1" w:rsidRPr="006B53E1">
        <w:rPr>
          <w:b/>
          <w:sz w:val="24"/>
          <w:szCs w:val="24"/>
        </w:rPr>
        <w:t>zac o prihodima i rashodima, primicima i izdacima</w:t>
      </w:r>
      <w:r w:rsidRPr="006B53E1">
        <w:rPr>
          <w:b/>
          <w:sz w:val="24"/>
          <w:szCs w:val="24"/>
        </w:rPr>
        <w:t>:</w:t>
      </w:r>
    </w:p>
    <w:p w14:paraId="495A18CE" w14:textId="725FEE26" w:rsidR="005B7C75" w:rsidRDefault="005B7C75" w:rsidP="0092151D">
      <w:pPr>
        <w:ind w:firstLine="708"/>
        <w:jc w:val="both"/>
        <w:rPr>
          <w:sz w:val="24"/>
          <w:szCs w:val="24"/>
        </w:rPr>
      </w:pPr>
      <w:r w:rsidRPr="005B7C75">
        <w:rPr>
          <w:sz w:val="24"/>
          <w:szCs w:val="24"/>
        </w:rPr>
        <w:t>U izvještaju o priho</w:t>
      </w:r>
      <w:r>
        <w:rPr>
          <w:sz w:val="24"/>
          <w:szCs w:val="24"/>
        </w:rPr>
        <w:t xml:space="preserve">dima i rashodima, primicima i izdacima </w:t>
      </w:r>
      <w:r w:rsidR="00D6454D">
        <w:rPr>
          <w:sz w:val="24"/>
          <w:szCs w:val="24"/>
        </w:rPr>
        <w:t xml:space="preserve">u razredu </w:t>
      </w:r>
      <w:r w:rsidR="00B625B3">
        <w:rPr>
          <w:sz w:val="24"/>
          <w:szCs w:val="24"/>
        </w:rPr>
        <w:t xml:space="preserve"> 6 </w:t>
      </w:r>
      <w:r w:rsidR="003C18D5">
        <w:rPr>
          <w:sz w:val="24"/>
          <w:szCs w:val="24"/>
        </w:rPr>
        <w:t xml:space="preserve">ukupni </w:t>
      </w:r>
      <w:r>
        <w:rPr>
          <w:sz w:val="24"/>
          <w:szCs w:val="24"/>
        </w:rPr>
        <w:t>priho</w:t>
      </w:r>
      <w:r w:rsidR="00E06EC9">
        <w:rPr>
          <w:sz w:val="24"/>
          <w:szCs w:val="24"/>
        </w:rPr>
        <w:t>di</w:t>
      </w:r>
      <w:r w:rsidR="003C18D5">
        <w:rPr>
          <w:sz w:val="24"/>
          <w:szCs w:val="24"/>
        </w:rPr>
        <w:t xml:space="preserve"> pos</w:t>
      </w:r>
      <w:r w:rsidR="00B625B3">
        <w:rPr>
          <w:sz w:val="24"/>
          <w:szCs w:val="24"/>
        </w:rPr>
        <w:t>lovanja</w:t>
      </w:r>
      <w:r w:rsidR="00541FDA">
        <w:rPr>
          <w:sz w:val="24"/>
          <w:szCs w:val="24"/>
        </w:rPr>
        <w:t xml:space="preserve"> za prvih </w:t>
      </w:r>
      <w:r w:rsidR="003340D4">
        <w:rPr>
          <w:sz w:val="24"/>
          <w:szCs w:val="24"/>
        </w:rPr>
        <w:t xml:space="preserve">tri </w:t>
      </w:r>
      <w:r w:rsidR="00541FDA">
        <w:rPr>
          <w:sz w:val="24"/>
          <w:szCs w:val="24"/>
        </w:rPr>
        <w:t xml:space="preserve"> mjesec</w:t>
      </w:r>
      <w:r w:rsidR="003340D4">
        <w:rPr>
          <w:sz w:val="24"/>
          <w:szCs w:val="24"/>
        </w:rPr>
        <w:t>a</w:t>
      </w:r>
      <w:r w:rsidR="00541FDA">
        <w:rPr>
          <w:sz w:val="24"/>
          <w:szCs w:val="24"/>
        </w:rPr>
        <w:t xml:space="preserve"> u </w:t>
      </w:r>
      <w:r w:rsidR="00B625B3">
        <w:rPr>
          <w:sz w:val="24"/>
          <w:szCs w:val="24"/>
        </w:rPr>
        <w:t xml:space="preserve"> 202</w:t>
      </w:r>
      <w:r w:rsidR="00EE7418">
        <w:rPr>
          <w:sz w:val="24"/>
          <w:szCs w:val="24"/>
        </w:rPr>
        <w:t>6</w:t>
      </w:r>
      <w:r w:rsidR="003C18D5">
        <w:rPr>
          <w:sz w:val="24"/>
          <w:szCs w:val="24"/>
        </w:rPr>
        <w:t>.</w:t>
      </w:r>
      <w:r w:rsidR="00E06EC9">
        <w:rPr>
          <w:sz w:val="24"/>
          <w:szCs w:val="24"/>
        </w:rPr>
        <w:t xml:space="preserve"> su u odnosu </w:t>
      </w:r>
      <w:r w:rsidR="0092151D">
        <w:rPr>
          <w:sz w:val="24"/>
          <w:szCs w:val="24"/>
        </w:rPr>
        <w:t xml:space="preserve">na </w:t>
      </w:r>
      <w:r w:rsidR="003C18D5">
        <w:rPr>
          <w:sz w:val="24"/>
          <w:szCs w:val="24"/>
        </w:rPr>
        <w:t>isto razdoblje prošle godine</w:t>
      </w:r>
      <w:r w:rsidR="00411A76">
        <w:rPr>
          <w:sz w:val="24"/>
          <w:szCs w:val="24"/>
        </w:rPr>
        <w:t xml:space="preserve"> povećani su za</w:t>
      </w:r>
      <w:r w:rsidR="00EE7418">
        <w:rPr>
          <w:sz w:val="24"/>
          <w:szCs w:val="24"/>
        </w:rPr>
        <w:t xml:space="preserve"> 13%</w:t>
      </w:r>
      <w:r w:rsidR="00B625B3">
        <w:rPr>
          <w:sz w:val="24"/>
          <w:szCs w:val="24"/>
        </w:rPr>
        <w:t xml:space="preserve">. </w:t>
      </w:r>
    </w:p>
    <w:p w14:paraId="34956F4F" w14:textId="5A27AE77" w:rsidR="00B45BCE" w:rsidRDefault="00015040" w:rsidP="003849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Konto</w:t>
      </w:r>
      <w:r w:rsidR="00B625B3">
        <w:rPr>
          <w:sz w:val="24"/>
          <w:szCs w:val="24"/>
        </w:rPr>
        <w:t xml:space="preserve"> 63</w:t>
      </w:r>
      <w:r w:rsidR="003E3533">
        <w:rPr>
          <w:sz w:val="24"/>
          <w:szCs w:val="24"/>
        </w:rPr>
        <w:t xml:space="preserve"> je</w:t>
      </w:r>
      <w:r w:rsidR="005C3784">
        <w:rPr>
          <w:sz w:val="24"/>
          <w:szCs w:val="24"/>
        </w:rPr>
        <w:t xml:space="preserve"> smanjen</w:t>
      </w:r>
      <w:r w:rsidR="003E3533">
        <w:rPr>
          <w:sz w:val="24"/>
          <w:szCs w:val="24"/>
        </w:rPr>
        <w:t xml:space="preserve"> u odnosu na</w:t>
      </w:r>
      <w:r w:rsidR="00217248">
        <w:rPr>
          <w:sz w:val="24"/>
          <w:szCs w:val="24"/>
        </w:rPr>
        <w:t xml:space="preserve">  prethodn</w:t>
      </w:r>
      <w:r w:rsidR="003E3533">
        <w:rPr>
          <w:sz w:val="24"/>
          <w:szCs w:val="24"/>
        </w:rPr>
        <w:t>u</w:t>
      </w:r>
      <w:r w:rsidR="00217248">
        <w:rPr>
          <w:sz w:val="24"/>
          <w:szCs w:val="24"/>
        </w:rPr>
        <w:t xml:space="preserve"> godin</w:t>
      </w:r>
      <w:r w:rsidR="003E3533">
        <w:rPr>
          <w:sz w:val="24"/>
          <w:szCs w:val="24"/>
        </w:rPr>
        <w:t>u</w:t>
      </w:r>
      <w:r w:rsidR="00B625B3">
        <w:rPr>
          <w:sz w:val="24"/>
          <w:szCs w:val="24"/>
        </w:rPr>
        <w:t xml:space="preserve">, što je nastalo zbog </w:t>
      </w:r>
      <w:r w:rsidR="005C3784">
        <w:rPr>
          <w:sz w:val="24"/>
          <w:szCs w:val="24"/>
        </w:rPr>
        <w:t xml:space="preserve">prošlogodišnjih </w:t>
      </w:r>
      <w:r w:rsidR="00B625B3">
        <w:rPr>
          <w:sz w:val="24"/>
          <w:szCs w:val="24"/>
        </w:rPr>
        <w:t xml:space="preserve"> potpora Sveučilišta u Rijeci na kontu 639 i pomoć</w:t>
      </w:r>
      <w:r w:rsidR="002D01C2">
        <w:rPr>
          <w:sz w:val="24"/>
          <w:szCs w:val="24"/>
        </w:rPr>
        <w:t>i</w:t>
      </w:r>
      <w:r w:rsidR="00B625B3">
        <w:rPr>
          <w:sz w:val="24"/>
          <w:szCs w:val="24"/>
        </w:rPr>
        <w:t xml:space="preserve"> Vlada izvan EU</w:t>
      </w:r>
      <w:r w:rsidR="00217248">
        <w:rPr>
          <w:sz w:val="24"/>
          <w:szCs w:val="24"/>
        </w:rPr>
        <w:t xml:space="preserve"> i  dobivenih potpora iz inozemstva</w:t>
      </w:r>
      <w:r w:rsidR="00384940">
        <w:rPr>
          <w:sz w:val="24"/>
          <w:szCs w:val="24"/>
        </w:rPr>
        <w:t xml:space="preserve">. </w:t>
      </w:r>
      <w:r w:rsidR="00201452">
        <w:rPr>
          <w:sz w:val="24"/>
          <w:szCs w:val="24"/>
        </w:rPr>
        <w:t>U</w:t>
      </w:r>
      <w:r w:rsidR="00F90D6F">
        <w:rPr>
          <w:sz w:val="24"/>
          <w:szCs w:val="24"/>
        </w:rPr>
        <w:t xml:space="preserve"> 2025 godini su doš</w:t>
      </w:r>
      <w:r w:rsidR="009D639D">
        <w:rPr>
          <w:sz w:val="24"/>
          <w:szCs w:val="24"/>
        </w:rPr>
        <w:t xml:space="preserve">le </w:t>
      </w:r>
      <w:r w:rsidR="001A691A">
        <w:rPr>
          <w:sz w:val="24"/>
          <w:szCs w:val="24"/>
        </w:rPr>
        <w:t xml:space="preserve">rate za projekte </w:t>
      </w:r>
      <w:proofErr w:type="spellStart"/>
      <w:r w:rsidR="001A691A">
        <w:rPr>
          <w:sz w:val="24"/>
          <w:szCs w:val="24"/>
        </w:rPr>
        <w:t>Ersamus</w:t>
      </w:r>
      <w:proofErr w:type="spellEnd"/>
      <w:r w:rsidR="001A691A">
        <w:rPr>
          <w:sz w:val="24"/>
          <w:szCs w:val="24"/>
        </w:rPr>
        <w:t xml:space="preserve">  </w:t>
      </w:r>
      <w:proofErr w:type="spellStart"/>
      <w:r w:rsidR="002C29F2">
        <w:rPr>
          <w:sz w:val="24"/>
          <w:szCs w:val="24"/>
        </w:rPr>
        <w:t>A</w:t>
      </w:r>
      <w:r w:rsidR="001A691A">
        <w:rPr>
          <w:sz w:val="24"/>
          <w:szCs w:val="24"/>
        </w:rPr>
        <w:t>head</w:t>
      </w:r>
      <w:proofErr w:type="spellEnd"/>
      <w:r w:rsidR="001A691A">
        <w:rPr>
          <w:sz w:val="24"/>
          <w:szCs w:val="24"/>
        </w:rPr>
        <w:t xml:space="preserve"> </w:t>
      </w:r>
      <w:proofErr w:type="spellStart"/>
      <w:r w:rsidR="001A691A">
        <w:rPr>
          <w:sz w:val="24"/>
          <w:szCs w:val="24"/>
        </w:rPr>
        <w:t>in</w:t>
      </w:r>
      <w:proofErr w:type="spellEnd"/>
      <w:r w:rsidR="009853A5">
        <w:rPr>
          <w:sz w:val="24"/>
          <w:szCs w:val="24"/>
        </w:rPr>
        <w:t xml:space="preserve"> </w:t>
      </w:r>
      <w:r w:rsidR="001A691A">
        <w:rPr>
          <w:sz w:val="24"/>
          <w:szCs w:val="24"/>
        </w:rPr>
        <w:t xml:space="preserve">a </w:t>
      </w:r>
      <w:proofErr w:type="spellStart"/>
      <w:r w:rsidR="001A691A">
        <w:rPr>
          <w:sz w:val="24"/>
          <w:szCs w:val="24"/>
        </w:rPr>
        <w:t>vet</w:t>
      </w:r>
      <w:proofErr w:type="spellEnd"/>
      <w:r w:rsidR="001A691A">
        <w:rPr>
          <w:sz w:val="24"/>
          <w:szCs w:val="24"/>
        </w:rPr>
        <w:t xml:space="preserve">, </w:t>
      </w:r>
      <w:proofErr w:type="spellStart"/>
      <w:r w:rsidR="001A691A">
        <w:rPr>
          <w:sz w:val="24"/>
          <w:szCs w:val="24"/>
        </w:rPr>
        <w:t>Remco</w:t>
      </w:r>
      <w:proofErr w:type="spellEnd"/>
      <w:r w:rsidR="002C29F2">
        <w:rPr>
          <w:sz w:val="24"/>
          <w:szCs w:val="24"/>
        </w:rPr>
        <w:t xml:space="preserve"> prof</w:t>
      </w:r>
      <w:r w:rsidR="00474B92">
        <w:rPr>
          <w:sz w:val="24"/>
          <w:szCs w:val="24"/>
        </w:rPr>
        <w:t>.</w:t>
      </w:r>
      <w:r w:rsidR="002C29F2">
        <w:rPr>
          <w:sz w:val="24"/>
          <w:szCs w:val="24"/>
        </w:rPr>
        <w:t xml:space="preserve"> Frančišković</w:t>
      </w:r>
      <w:r w:rsidR="001A691A">
        <w:rPr>
          <w:sz w:val="24"/>
          <w:szCs w:val="24"/>
        </w:rPr>
        <w:t xml:space="preserve"> i NPOO</w:t>
      </w:r>
      <w:r w:rsidR="002C29F2">
        <w:rPr>
          <w:sz w:val="24"/>
          <w:szCs w:val="24"/>
        </w:rPr>
        <w:t xml:space="preserve"> od prof. Starčević K</w:t>
      </w:r>
      <w:r w:rsidR="003E5533">
        <w:rPr>
          <w:sz w:val="24"/>
          <w:szCs w:val="24"/>
        </w:rPr>
        <w:t>l</w:t>
      </w:r>
      <w:r w:rsidR="002C29F2">
        <w:rPr>
          <w:sz w:val="24"/>
          <w:szCs w:val="24"/>
        </w:rPr>
        <w:t>asan</w:t>
      </w:r>
      <w:r w:rsidR="003E3533">
        <w:rPr>
          <w:sz w:val="24"/>
          <w:szCs w:val="24"/>
        </w:rPr>
        <w:t>.</w:t>
      </w:r>
    </w:p>
    <w:p w14:paraId="7B154B48" w14:textId="67828DEA" w:rsidR="00B625B3" w:rsidRDefault="000B63E5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Konto</w:t>
      </w:r>
      <w:r w:rsidR="00B625B3">
        <w:rPr>
          <w:sz w:val="24"/>
          <w:szCs w:val="24"/>
        </w:rPr>
        <w:t xml:space="preserve"> 65 Prihodi od školarina  </w:t>
      </w:r>
      <w:r w:rsidR="00371A15">
        <w:rPr>
          <w:sz w:val="24"/>
          <w:szCs w:val="24"/>
        </w:rPr>
        <w:t xml:space="preserve">smanjen je na zarinu od 95,3% ostvarenog prošle jer je upisan manji broj studenata, pa je tranša koja se dodjeljuje svaka tri mjeseca manja. </w:t>
      </w:r>
    </w:p>
    <w:p w14:paraId="5E04ED00" w14:textId="714D99C7" w:rsidR="004E31B8" w:rsidRDefault="000B63E5" w:rsidP="002E73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Konto 66</w:t>
      </w:r>
      <w:r w:rsidR="00EB33EA">
        <w:rPr>
          <w:sz w:val="24"/>
          <w:szCs w:val="24"/>
        </w:rPr>
        <w:t>1</w:t>
      </w:r>
      <w:r>
        <w:rPr>
          <w:sz w:val="24"/>
          <w:szCs w:val="24"/>
        </w:rPr>
        <w:t xml:space="preserve"> prihodi koje ostvarujemo na tržištu </w:t>
      </w:r>
      <w:r w:rsidR="00C43295">
        <w:rPr>
          <w:sz w:val="24"/>
          <w:szCs w:val="24"/>
        </w:rPr>
        <w:t>putem najma ostali su na istoj razini, smanjena su sr</w:t>
      </w:r>
      <w:r w:rsidR="00266CFA">
        <w:rPr>
          <w:sz w:val="24"/>
          <w:szCs w:val="24"/>
        </w:rPr>
        <w:t>edstva za donacije</w:t>
      </w:r>
      <w:r w:rsidR="002E739D">
        <w:rPr>
          <w:sz w:val="24"/>
          <w:szCs w:val="24"/>
        </w:rPr>
        <w:t xml:space="preserve"> jer su p</w:t>
      </w:r>
      <w:r w:rsidR="005A6B85">
        <w:rPr>
          <w:sz w:val="24"/>
          <w:szCs w:val="24"/>
        </w:rPr>
        <w:t>rošle</w:t>
      </w:r>
      <w:r w:rsidR="005D4880">
        <w:rPr>
          <w:sz w:val="24"/>
          <w:szCs w:val="24"/>
        </w:rPr>
        <w:t xml:space="preserve"> godine došle donacije za</w:t>
      </w:r>
      <w:r w:rsidR="005A6B85">
        <w:rPr>
          <w:sz w:val="24"/>
          <w:szCs w:val="24"/>
        </w:rPr>
        <w:t xml:space="preserve"> </w:t>
      </w:r>
      <w:r w:rsidR="001A5A6A">
        <w:rPr>
          <w:rStyle w:val="Istaknuto"/>
          <w:rFonts w:ascii="Arial" w:hAnsi="Arial" w:cs="Arial"/>
          <w:color w:val="000000"/>
          <w:shd w:val="clear" w:color="auto" w:fill="FFFFFF"/>
        </w:rPr>
        <w:t>međunarodni simpozij </w:t>
      </w:r>
      <w:r w:rsidR="001A5A6A">
        <w:rPr>
          <w:rStyle w:val="Naglaeno"/>
          <w:rFonts w:ascii="Arial" w:hAnsi="Arial" w:cs="Arial"/>
          <w:i/>
          <w:iCs/>
          <w:color w:val="000000"/>
          <w:shd w:val="clear" w:color="auto" w:fill="FFFFFF"/>
        </w:rPr>
        <w:t>„</w:t>
      </w:r>
      <w:r w:rsidR="001A5A6A" w:rsidRPr="001A5A6A">
        <w:rPr>
          <w:rStyle w:val="Naglaeno"/>
          <w:rFonts w:ascii="Arial" w:hAnsi="Arial" w:cs="Arial"/>
          <w:b w:val="0"/>
          <w:bCs w:val="0"/>
          <w:i/>
          <w:iCs/>
          <w:color w:val="000000"/>
          <w:shd w:val="clear" w:color="auto" w:fill="FFFFFF"/>
        </w:rPr>
        <w:t xml:space="preserve">Multidisciplinarni pristup </w:t>
      </w:r>
      <w:proofErr w:type="spellStart"/>
      <w:r w:rsidR="001A5A6A" w:rsidRPr="001A5A6A">
        <w:rPr>
          <w:rStyle w:val="Naglaeno"/>
          <w:rFonts w:ascii="Arial" w:hAnsi="Arial" w:cs="Arial"/>
          <w:b w:val="0"/>
          <w:bCs w:val="0"/>
          <w:i/>
          <w:iCs/>
          <w:color w:val="000000"/>
          <w:shd w:val="clear" w:color="auto" w:fill="FFFFFF"/>
        </w:rPr>
        <w:t>limfedemu</w:t>
      </w:r>
      <w:proofErr w:type="spellEnd"/>
      <w:r w:rsidR="001A5A6A" w:rsidRPr="001A5A6A">
        <w:rPr>
          <w:rStyle w:val="Naglaeno"/>
          <w:rFonts w:ascii="Arial" w:hAnsi="Arial" w:cs="Arial"/>
          <w:b w:val="0"/>
          <w:bCs w:val="0"/>
          <w:i/>
          <w:iCs/>
          <w:color w:val="000000"/>
          <w:shd w:val="clear" w:color="auto" w:fill="FFFFFF"/>
        </w:rPr>
        <w:t>“</w:t>
      </w:r>
      <w:r w:rsidR="005D4880">
        <w:rPr>
          <w:sz w:val="24"/>
          <w:szCs w:val="24"/>
        </w:rPr>
        <w:t xml:space="preserve"> i studentski kongres </w:t>
      </w:r>
      <w:r w:rsidR="001A5A6A">
        <w:rPr>
          <w:sz w:val="24"/>
          <w:szCs w:val="24"/>
        </w:rPr>
        <w:t>„</w:t>
      </w:r>
      <w:r w:rsidR="005D4880" w:rsidRPr="001A5A6A">
        <w:rPr>
          <w:i/>
          <w:iCs/>
          <w:sz w:val="24"/>
          <w:szCs w:val="24"/>
        </w:rPr>
        <w:t>I</w:t>
      </w:r>
      <w:r w:rsidR="005E1969" w:rsidRPr="001A5A6A">
        <w:rPr>
          <w:i/>
          <w:iCs/>
          <w:sz w:val="24"/>
          <w:szCs w:val="24"/>
        </w:rPr>
        <w:t xml:space="preserve">n </w:t>
      </w:r>
      <w:r w:rsidR="005E3CFA" w:rsidRPr="001A5A6A">
        <w:rPr>
          <w:i/>
          <w:iCs/>
          <w:sz w:val="24"/>
          <w:szCs w:val="24"/>
        </w:rPr>
        <w:t>Health</w:t>
      </w:r>
      <w:r w:rsidR="001A5A6A">
        <w:rPr>
          <w:i/>
          <w:iCs/>
          <w:sz w:val="24"/>
          <w:szCs w:val="24"/>
        </w:rPr>
        <w:t>“</w:t>
      </w:r>
      <w:r w:rsidR="005E1969">
        <w:rPr>
          <w:sz w:val="24"/>
          <w:szCs w:val="24"/>
        </w:rPr>
        <w:t>.</w:t>
      </w:r>
    </w:p>
    <w:p w14:paraId="3533F0E4" w14:textId="61676B8D" w:rsidR="000B63E5" w:rsidRDefault="00C34421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22A68">
        <w:rPr>
          <w:sz w:val="24"/>
          <w:szCs w:val="24"/>
        </w:rPr>
        <w:t xml:space="preserve">Prihodi od </w:t>
      </w:r>
      <w:r w:rsidR="00837F3F">
        <w:rPr>
          <w:sz w:val="24"/>
          <w:szCs w:val="24"/>
        </w:rPr>
        <w:t>Ministarstva</w:t>
      </w:r>
      <w:r w:rsidR="00122A68">
        <w:rPr>
          <w:sz w:val="24"/>
          <w:szCs w:val="24"/>
        </w:rPr>
        <w:t xml:space="preserve"> i Sveučilišta na kontu 67</w:t>
      </w:r>
      <w:r w:rsidR="0004473D">
        <w:rPr>
          <w:sz w:val="24"/>
          <w:szCs w:val="24"/>
        </w:rPr>
        <w:t xml:space="preserve"> </w:t>
      </w:r>
      <w:r w:rsidR="005539BF">
        <w:rPr>
          <w:sz w:val="24"/>
          <w:szCs w:val="24"/>
        </w:rPr>
        <w:t xml:space="preserve">povećani su za </w:t>
      </w:r>
      <w:r w:rsidR="0016061A">
        <w:rPr>
          <w:sz w:val="24"/>
          <w:szCs w:val="24"/>
        </w:rPr>
        <w:t>23,2</w:t>
      </w:r>
      <w:r w:rsidR="00837F3F">
        <w:rPr>
          <w:sz w:val="24"/>
          <w:szCs w:val="24"/>
        </w:rPr>
        <w:t xml:space="preserve"> </w:t>
      </w:r>
      <w:r w:rsidR="005539BF">
        <w:rPr>
          <w:sz w:val="24"/>
          <w:szCs w:val="24"/>
        </w:rPr>
        <w:t xml:space="preserve">% </w:t>
      </w:r>
      <w:r w:rsidR="00EF184F">
        <w:rPr>
          <w:sz w:val="24"/>
          <w:szCs w:val="24"/>
        </w:rPr>
        <w:t>zbog povećanj</w:t>
      </w:r>
      <w:r w:rsidR="002F6768">
        <w:rPr>
          <w:sz w:val="24"/>
          <w:szCs w:val="24"/>
        </w:rPr>
        <w:t>a</w:t>
      </w:r>
      <w:r w:rsidR="00EF184F">
        <w:rPr>
          <w:sz w:val="24"/>
          <w:szCs w:val="24"/>
        </w:rPr>
        <w:t xml:space="preserve"> plaće sukladno </w:t>
      </w:r>
      <w:r w:rsidR="00A27712">
        <w:rPr>
          <w:sz w:val="24"/>
          <w:szCs w:val="24"/>
        </w:rPr>
        <w:t>K</w:t>
      </w:r>
      <w:r w:rsidR="00EF184F">
        <w:rPr>
          <w:sz w:val="24"/>
          <w:szCs w:val="24"/>
        </w:rPr>
        <w:t xml:space="preserve">olektivnom </w:t>
      </w:r>
      <w:r w:rsidR="00A27712">
        <w:rPr>
          <w:sz w:val="24"/>
          <w:szCs w:val="24"/>
        </w:rPr>
        <w:t>u</w:t>
      </w:r>
      <w:r w:rsidR="00EF184F">
        <w:rPr>
          <w:sz w:val="24"/>
          <w:szCs w:val="24"/>
        </w:rPr>
        <w:t>govoru</w:t>
      </w:r>
      <w:r w:rsidR="00A85D63">
        <w:rPr>
          <w:sz w:val="24"/>
          <w:szCs w:val="24"/>
        </w:rPr>
        <w:t xml:space="preserve"> dok je za n</w:t>
      </w:r>
      <w:r w:rsidR="00883BD5">
        <w:rPr>
          <w:sz w:val="24"/>
          <w:szCs w:val="24"/>
        </w:rPr>
        <w:t xml:space="preserve">ov način </w:t>
      </w:r>
      <w:r w:rsidR="00AF10FC">
        <w:rPr>
          <w:sz w:val="24"/>
          <w:szCs w:val="24"/>
        </w:rPr>
        <w:t>financiranja</w:t>
      </w:r>
      <w:r w:rsidR="00883BD5">
        <w:rPr>
          <w:sz w:val="24"/>
          <w:szCs w:val="24"/>
        </w:rPr>
        <w:t xml:space="preserve"> povećao prihode za 34.348 eura, što zapravo predstavlja dug iz 2025. godine</w:t>
      </w:r>
    </w:p>
    <w:p w14:paraId="05651F34" w14:textId="77777777" w:rsidR="00EA5211" w:rsidRDefault="00B625B3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poslovanja rasli su u ukupnom iznosu od </w:t>
      </w:r>
      <w:r w:rsidR="00EA5211">
        <w:rPr>
          <w:sz w:val="24"/>
          <w:szCs w:val="24"/>
        </w:rPr>
        <w:t>7,7</w:t>
      </w:r>
      <w:r>
        <w:rPr>
          <w:sz w:val="24"/>
          <w:szCs w:val="24"/>
        </w:rPr>
        <w:t xml:space="preserve">%. </w:t>
      </w:r>
    </w:p>
    <w:p w14:paraId="7AF614F8" w14:textId="6DB596F2" w:rsidR="00B625B3" w:rsidRDefault="00B625B3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Najviše </w:t>
      </w:r>
      <w:r w:rsidR="00397888">
        <w:rPr>
          <w:sz w:val="24"/>
          <w:szCs w:val="24"/>
        </w:rPr>
        <w:t>s</w:t>
      </w:r>
      <w:r>
        <w:rPr>
          <w:sz w:val="24"/>
          <w:szCs w:val="24"/>
        </w:rPr>
        <w:t xml:space="preserve">u </w:t>
      </w:r>
      <w:r w:rsidR="00CF44A4">
        <w:rPr>
          <w:sz w:val="24"/>
          <w:szCs w:val="24"/>
        </w:rPr>
        <w:t xml:space="preserve">se smanjili </w:t>
      </w:r>
      <w:r>
        <w:rPr>
          <w:sz w:val="24"/>
          <w:szCs w:val="24"/>
        </w:rPr>
        <w:t xml:space="preserve"> rashodi </w:t>
      </w:r>
      <w:r w:rsidR="005A061B">
        <w:rPr>
          <w:sz w:val="24"/>
          <w:szCs w:val="24"/>
        </w:rPr>
        <w:t xml:space="preserve">na kojima se knjiže </w:t>
      </w:r>
      <w:r w:rsidR="00EA5211">
        <w:rPr>
          <w:sz w:val="24"/>
          <w:szCs w:val="24"/>
        </w:rPr>
        <w:t>rashodi za zaposlene</w:t>
      </w:r>
      <w:r w:rsidR="005A061B">
        <w:rPr>
          <w:sz w:val="24"/>
          <w:szCs w:val="24"/>
        </w:rPr>
        <w:t>, jer</w:t>
      </w:r>
      <w:r w:rsidR="00837F3F">
        <w:rPr>
          <w:sz w:val="24"/>
          <w:szCs w:val="24"/>
        </w:rPr>
        <w:t xml:space="preserve"> je </w:t>
      </w:r>
      <w:r w:rsidR="00BA531A">
        <w:rPr>
          <w:sz w:val="24"/>
          <w:szCs w:val="24"/>
        </w:rPr>
        <w:t>P</w:t>
      </w:r>
      <w:r w:rsidR="008E4EDC">
        <w:rPr>
          <w:sz w:val="24"/>
          <w:szCs w:val="24"/>
        </w:rPr>
        <w:t xml:space="preserve">ravilnikom o proračunskom računovodstvu </w:t>
      </w:r>
      <w:r w:rsidR="00B46B7A">
        <w:rPr>
          <w:sz w:val="24"/>
          <w:szCs w:val="24"/>
        </w:rPr>
        <w:t xml:space="preserve">iz 2025. g </w:t>
      </w:r>
      <w:r w:rsidR="008E4EDC">
        <w:rPr>
          <w:sz w:val="24"/>
          <w:szCs w:val="24"/>
        </w:rPr>
        <w:t xml:space="preserve">propisano da plaća ulazi u </w:t>
      </w:r>
      <w:r w:rsidR="002F513F">
        <w:rPr>
          <w:sz w:val="24"/>
          <w:szCs w:val="24"/>
        </w:rPr>
        <w:t xml:space="preserve"> rashode na konto 3, a ne više na </w:t>
      </w:r>
      <w:r w:rsidR="00AF10FC">
        <w:rPr>
          <w:sz w:val="24"/>
          <w:szCs w:val="24"/>
        </w:rPr>
        <w:t>kontinuirane</w:t>
      </w:r>
      <w:r w:rsidR="002F513F">
        <w:rPr>
          <w:sz w:val="24"/>
          <w:szCs w:val="24"/>
        </w:rPr>
        <w:t xml:space="preserve"> rashode budućeg poslovanja</w:t>
      </w:r>
      <w:r w:rsidR="00B46B7A">
        <w:rPr>
          <w:sz w:val="24"/>
          <w:szCs w:val="24"/>
        </w:rPr>
        <w:t xml:space="preserve">, pa je prošle godine u </w:t>
      </w:r>
      <w:r w:rsidR="00290C00">
        <w:rPr>
          <w:sz w:val="24"/>
          <w:szCs w:val="24"/>
        </w:rPr>
        <w:t>siječnju</w:t>
      </w:r>
      <w:r w:rsidR="00B46B7A">
        <w:rPr>
          <w:sz w:val="24"/>
          <w:szCs w:val="24"/>
        </w:rPr>
        <w:t xml:space="preserve"> stavljena plaća iz </w:t>
      </w:r>
      <w:r w:rsidR="00E27C07">
        <w:rPr>
          <w:sz w:val="24"/>
          <w:szCs w:val="24"/>
        </w:rPr>
        <w:t xml:space="preserve">prosinca 2024. i iz siječnja 2025. </w:t>
      </w:r>
    </w:p>
    <w:p w14:paraId="4D8F6C33" w14:textId="1629EB4B" w:rsidR="00B625B3" w:rsidRDefault="00B625B3" w:rsidP="00F572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Službena </w:t>
      </w:r>
      <w:r w:rsidR="00837F3F">
        <w:rPr>
          <w:sz w:val="24"/>
          <w:szCs w:val="24"/>
        </w:rPr>
        <w:t>putovanja</w:t>
      </w:r>
      <w:r w:rsidR="00015040">
        <w:rPr>
          <w:sz w:val="24"/>
          <w:szCs w:val="24"/>
        </w:rPr>
        <w:t xml:space="preserve"> konto </w:t>
      </w:r>
      <w:r>
        <w:rPr>
          <w:sz w:val="24"/>
          <w:szCs w:val="24"/>
        </w:rPr>
        <w:t xml:space="preserve">3211 </w:t>
      </w:r>
      <w:r w:rsidR="00E67AAE">
        <w:rPr>
          <w:sz w:val="24"/>
          <w:szCs w:val="24"/>
        </w:rPr>
        <w:t xml:space="preserve">se smanjio zbog </w:t>
      </w:r>
      <w:r w:rsidR="00817F4A">
        <w:rPr>
          <w:sz w:val="24"/>
          <w:szCs w:val="24"/>
        </w:rPr>
        <w:t>manje ostvarenih putovanja iz projekata kojih je prošle godine bilo više</w:t>
      </w:r>
    </w:p>
    <w:p w14:paraId="56E38D7A" w14:textId="27B925B5" w:rsidR="00B625B3" w:rsidRDefault="00B625B3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Stručn</w:t>
      </w:r>
      <w:r w:rsidR="00B01076">
        <w:rPr>
          <w:sz w:val="24"/>
          <w:szCs w:val="24"/>
        </w:rPr>
        <w:t>a</w:t>
      </w:r>
      <w:r>
        <w:rPr>
          <w:sz w:val="24"/>
          <w:szCs w:val="24"/>
        </w:rPr>
        <w:t xml:space="preserve"> usavršavanja </w:t>
      </w:r>
      <w:r w:rsidR="00D6454D">
        <w:rPr>
          <w:sz w:val="24"/>
          <w:szCs w:val="24"/>
        </w:rPr>
        <w:t xml:space="preserve">na kontu </w:t>
      </w:r>
      <w:r>
        <w:rPr>
          <w:sz w:val="24"/>
          <w:szCs w:val="24"/>
        </w:rPr>
        <w:t xml:space="preserve">3213 </w:t>
      </w:r>
      <w:r w:rsidR="009D4859">
        <w:rPr>
          <w:sz w:val="24"/>
          <w:szCs w:val="24"/>
        </w:rPr>
        <w:t xml:space="preserve">pokazuje </w:t>
      </w:r>
      <w:r w:rsidR="00397888">
        <w:rPr>
          <w:sz w:val="24"/>
          <w:szCs w:val="24"/>
        </w:rPr>
        <w:t>poveća</w:t>
      </w:r>
      <w:r w:rsidR="009D4859">
        <w:rPr>
          <w:sz w:val="24"/>
          <w:szCs w:val="24"/>
        </w:rPr>
        <w:t xml:space="preserve">nje </w:t>
      </w:r>
      <w:r w:rsidR="00397888">
        <w:rPr>
          <w:sz w:val="24"/>
          <w:szCs w:val="24"/>
        </w:rPr>
        <w:t xml:space="preserve"> od</w:t>
      </w:r>
      <w:r w:rsidR="00755A6E">
        <w:rPr>
          <w:sz w:val="24"/>
          <w:szCs w:val="24"/>
        </w:rPr>
        <w:t xml:space="preserve"> ostvarenja  </w:t>
      </w:r>
      <w:r w:rsidR="00BA321A">
        <w:rPr>
          <w:sz w:val="24"/>
          <w:szCs w:val="24"/>
        </w:rPr>
        <w:t>prošle godine</w:t>
      </w:r>
      <w:r w:rsidR="00340D55">
        <w:rPr>
          <w:sz w:val="24"/>
          <w:szCs w:val="24"/>
        </w:rPr>
        <w:t xml:space="preserve"> za </w:t>
      </w:r>
      <w:r w:rsidR="009E03B8">
        <w:rPr>
          <w:sz w:val="24"/>
          <w:szCs w:val="24"/>
        </w:rPr>
        <w:t>20,3</w:t>
      </w:r>
      <w:r w:rsidR="00340D55">
        <w:rPr>
          <w:sz w:val="24"/>
          <w:szCs w:val="24"/>
        </w:rPr>
        <w:t>%</w:t>
      </w:r>
      <w:r w:rsidR="00BA321A">
        <w:rPr>
          <w:sz w:val="24"/>
          <w:szCs w:val="24"/>
        </w:rPr>
        <w:t xml:space="preserve">. </w:t>
      </w:r>
      <w:r w:rsidR="00F165D0">
        <w:rPr>
          <w:sz w:val="24"/>
          <w:szCs w:val="24"/>
        </w:rPr>
        <w:t>š</w:t>
      </w:r>
      <w:r w:rsidR="00BA321A">
        <w:rPr>
          <w:sz w:val="24"/>
          <w:szCs w:val="24"/>
        </w:rPr>
        <w:t xml:space="preserve">to u apsolutnom iznosu iznosi ove godine </w:t>
      </w:r>
      <w:r w:rsidR="007233FE">
        <w:rPr>
          <w:sz w:val="24"/>
          <w:szCs w:val="24"/>
        </w:rPr>
        <w:t>451,44</w:t>
      </w:r>
      <w:r w:rsidR="00F01D2A">
        <w:rPr>
          <w:sz w:val="24"/>
          <w:szCs w:val="24"/>
        </w:rPr>
        <w:t xml:space="preserve"> </w:t>
      </w:r>
      <w:r w:rsidR="00397888">
        <w:rPr>
          <w:sz w:val="24"/>
          <w:szCs w:val="24"/>
        </w:rPr>
        <w:t xml:space="preserve"> eura.</w:t>
      </w:r>
    </w:p>
    <w:p w14:paraId="38199B1E" w14:textId="3AD361E0" w:rsidR="00486E4A" w:rsidRDefault="00486E4A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k</w:t>
      </w:r>
      <w:r w:rsidR="00F165D0">
        <w:rPr>
          <w:sz w:val="24"/>
          <w:szCs w:val="24"/>
        </w:rPr>
        <w:t>on</w:t>
      </w:r>
      <w:r>
        <w:rPr>
          <w:sz w:val="24"/>
          <w:szCs w:val="24"/>
        </w:rPr>
        <w:t xml:space="preserve">to 3214 knjižen je topli obrok i </w:t>
      </w:r>
      <w:r w:rsidR="00D139E8">
        <w:rPr>
          <w:sz w:val="24"/>
          <w:szCs w:val="24"/>
        </w:rPr>
        <w:t xml:space="preserve">trošak doktorskih </w:t>
      </w:r>
      <w:r w:rsidR="00F165D0">
        <w:rPr>
          <w:sz w:val="24"/>
          <w:szCs w:val="24"/>
        </w:rPr>
        <w:t>disertacija</w:t>
      </w:r>
      <w:r w:rsidR="00D139E8">
        <w:rPr>
          <w:sz w:val="24"/>
          <w:szCs w:val="24"/>
        </w:rPr>
        <w:t xml:space="preserve"> </w:t>
      </w:r>
      <w:r w:rsidR="00D12C97">
        <w:rPr>
          <w:sz w:val="24"/>
          <w:szCs w:val="24"/>
        </w:rPr>
        <w:t>koji je povećan zbog</w:t>
      </w:r>
      <w:r w:rsidR="000E064F">
        <w:rPr>
          <w:sz w:val="24"/>
          <w:szCs w:val="24"/>
        </w:rPr>
        <w:t xml:space="preserve"> </w:t>
      </w:r>
      <w:r w:rsidR="008E2D31">
        <w:rPr>
          <w:sz w:val="24"/>
          <w:szCs w:val="24"/>
        </w:rPr>
        <w:t xml:space="preserve">troškova </w:t>
      </w:r>
      <w:r w:rsidR="000E064F">
        <w:rPr>
          <w:sz w:val="24"/>
          <w:szCs w:val="24"/>
        </w:rPr>
        <w:t>doktorandice</w:t>
      </w:r>
      <w:r w:rsidR="008E2D31">
        <w:rPr>
          <w:sz w:val="24"/>
          <w:szCs w:val="24"/>
        </w:rPr>
        <w:t xml:space="preserve"> kojoj se plaćaju troškovi </w:t>
      </w:r>
      <w:r w:rsidR="000E064F">
        <w:rPr>
          <w:sz w:val="24"/>
          <w:szCs w:val="24"/>
        </w:rPr>
        <w:t>u Osijeku.</w:t>
      </w:r>
    </w:p>
    <w:p w14:paraId="6F910F2B" w14:textId="7171A97C" w:rsidR="00854EB5" w:rsidRDefault="00854EB5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Uredski materijal </w:t>
      </w:r>
      <w:r w:rsidR="001C4E35">
        <w:rPr>
          <w:sz w:val="24"/>
          <w:szCs w:val="24"/>
        </w:rPr>
        <w:t xml:space="preserve">3221 </w:t>
      </w:r>
      <w:r w:rsidR="004733BC">
        <w:rPr>
          <w:sz w:val="24"/>
          <w:szCs w:val="24"/>
        </w:rPr>
        <w:t xml:space="preserve">povećani su za 10% </w:t>
      </w:r>
      <w:r w:rsidR="001B14D7">
        <w:rPr>
          <w:sz w:val="24"/>
          <w:szCs w:val="24"/>
        </w:rPr>
        <w:t>što iznosi 467,17 eura u apsolutnom iznosu.</w:t>
      </w:r>
    </w:p>
    <w:p w14:paraId="6396E3B2" w14:textId="7608C175" w:rsidR="00BA321A" w:rsidRDefault="00BA321A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Konto 3223 Energija </w:t>
      </w:r>
      <w:r w:rsidR="00B749D2">
        <w:rPr>
          <w:sz w:val="24"/>
          <w:szCs w:val="24"/>
        </w:rPr>
        <w:t>ostala na istoj razini</w:t>
      </w:r>
    </w:p>
    <w:p w14:paraId="5F3E675A" w14:textId="6C69F2F8" w:rsidR="00B625B3" w:rsidRDefault="00B625B3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Usluge tekućeg i </w:t>
      </w:r>
      <w:r w:rsidR="00E050C0">
        <w:rPr>
          <w:sz w:val="24"/>
          <w:szCs w:val="24"/>
        </w:rPr>
        <w:t>i</w:t>
      </w:r>
      <w:r>
        <w:rPr>
          <w:sz w:val="24"/>
          <w:szCs w:val="24"/>
        </w:rPr>
        <w:t xml:space="preserve">nvesticijskog održavanja </w:t>
      </w:r>
      <w:r w:rsidR="00E050C0">
        <w:rPr>
          <w:sz w:val="24"/>
          <w:szCs w:val="24"/>
        </w:rPr>
        <w:t xml:space="preserve"> </w:t>
      </w:r>
      <w:r w:rsidR="00205E21">
        <w:rPr>
          <w:sz w:val="24"/>
          <w:szCs w:val="24"/>
        </w:rPr>
        <w:t xml:space="preserve">su smanjeni </w:t>
      </w:r>
      <w:r w:rsidR="00A34C98">
        <w:rPr>
          <w:sz w:val="24"/>
          <w:szCs w:val="24"/>
        </w:rPr>
        <w:t xml:space="preserve"> </w:t>
      </w:r>
      <w:r w:rsidR="00205E21">
        <w:rPr>
          <w:sz w:val="24"/>
          <w:szCs w:val="24"/>
        </w:rPr>
        <w:t xml:space="preserve">na razinu od </w:t>
      </w:r>
      <w:r w:rsidR="00132BB7">
        <w:rPr>
          <w:sz w:val="24"/>
          <w:szCs w:val="24"/>
        </w:rPr>
        <w:t xml:space="preserve">36% prošlogodišnjeg </w:t>
      </w:r>
      <w:r w:rsidR="00DE0683">
        <w:rPr>
          <w:sz w:val="24"/>
          <w:szCs w:val="24"/>
        </w:rPr>
        <w:t xml:space="preserve">ostvarenja, jer su prošle godine ostvareni </w:t>
      </w:r>
      <w:proofErr w:type="spellStart"/>
      <w:r w:rsidR="00113FD5">
        <w:rPr>
          <w:sz w:val="24"/>
          <w:szCs w:val="24"/>
        </w:rPr>
        <w:t>ličilački</w:t>
      </w:r>
      <w:proofErr w:type="spellEnd"/>
      <w:r w:rsidR="00113FD5">
        <w:rPr>
          <w:sz w:val="24"/>
          <w:szCs w:val="24"/>
        </w:rPr>
        <w:t xml:space="preserve"> radovi u </w:t>
      </w:r>
      <w:r w:rsidR="008A7390">
        <w:rPr>
          <w:sz w:val="24"/>
          <w:szCs w:val="24"/>
        </w:rPr>
        <w:t>predavaonicama</w:t>
      </w:r>
      <w:r w:rsidR="00113FD5">
        <w:rPr>
          <w:sz w:val="24"/>
          <w:szCs w:val="24"/>
        </w:rPr>
        <w:t xml:space="preserve"> 1,2,5,7 i ured doc</w:t>
      </w:r>
      <w:r w:rsidR="00C50C52">
        <w:rPr>
          <w:sz w:val="24"/>
          <w:szCs w:val="24"/>
        </w:rPr>
        <w:t>.</w:t>
      </w:r>
      <w:r w:rsidR="00113FD5">
        <w:rPr>
          <w:sz w:val="24"/>
          <w:szCs w:val="24"/>
        </w:rPr>
        <w:t xml:space="preserve"> Švaljug</w:t>
      </w:r>
      <w:r w:rsidR="00DE0683">
        <w:rPr>
          <w:sz w:val="24"/>
          <w:szCs w:val="24"/>
        </w:rPr>
        <w:t xml:space="preserve">, a ove godine su </w:t>
      </w:r>
      <w:r w:rsidR="003F3211">
        <w:rPr>
          <w:sz w:val="24"/>
          <w:szCs w:val="24"/>
        </w:rPr>
        <w:t xml:space="preserve">radovi te vrste izostali. </w:t>
      </w:r>
    </w:p>
    <w:p w14:paraId="67D66383" w14:textId="6CC39311" w:rsidR="00993CEA" w:rsidRDefault="00993CEA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Usluge promid</w:t>
      </w:r>
      <w:r w:rsidR="0032524A">
        <w:rPr>
          <w:sz w:val="24"/>
          <w:szCs w:val="24"/>
        </w:rPr>
        <w:t>žbe i informiranja</w:t>
      </w:r>
      <w:r w:rsidR="00CB3177">
        <w:rPr>
          <w:sz w:val="24"/>
          <w:szCs w:val="24"/>
        </w:rPr>
        <w:t xml:space="preserve"> pokazuje </w:t>
      </w:r>
      <w:r w:rsidR="003F3211">
        <w:rPr>
          <w:sz w:val="24"/>
          <w:szCs w:val="24"/>
        </w:rPr>
        <w:t>povećanje od 63</w:t>
      </w:r>
      <w:r w:rsidR="00FA24C2">
        <w:rPr>
          <w:sz w:val="24"/>
          <w:szCs w:val="24"/>
        </w:rPr>
        <w:t>%</w:t>
      </w:r>
      <w:r w:rsidR="00A90C55">
        <w:rPr>
          <w:sz w:val="24"/>
          <w:szCs w:val="24"/>
        </w:rPr>
        <w:t xml:space="preserve"> povećano </w:t>
      </w:r>
      <w:r w:rsidR="009853A5">
        <w:rPr>
          <w:sz w:val="24"/>
          <w:szCs w:val="24"/>
        </w:rPr>
        <w:t>naručivanje</w:t>
      </w:r>
      <w:r w:rsidR="00A90C55">
        <w:rPr>
          <w:sz w:val="24"/>
          <w:szCs w:val="24"/>
        </w:rPr>
        <w:t xml:space="preserve"> promidžbenog materijala</w:t>
      </w:r>
      <w:r w:rsidR="00F96EF2">
        <w:rPr>
          <w:sz w:val="24"/>
          <w:szCs w:val="24"/>
        </w:rPr>
        <w:t>.</w:t>
      </w:r>
    </w:p>
    <w:p w14:paraId="780FCC3F" w14:textId="0C448003" w:rsidR="00B625B3" w:rsidRDefault="00B625B3" w:rsidP="00BD50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Zdravstvene i veter</w:t>
      </w:r>
      <w:r w:rsidR="00BD50FB">
        <w:rPr>
          <w:sz w:val="24"/>
          <w:szCs w:val="24"/>
        </w:rPr>
        <w:t xml:space="preserve">inarske usluge </w:t>
      </w:r>
      <w:r w:rsidR="005A180D">
        <w:rPr>
          <w:sz w:val="24"/>
          <w:szCs w:val="24"/>
        </w:rPr>
        <w:t>povećane su jer j</w:t>
      </w:r>
      <w:r w:rsidR="00AD69ED">
        <w:rPr>
          <w:sz w:val="24"/>
          <w:szCs w:val="24"/>
        </w:rPr>
        <w:t xml:space="preserve">oš nije </w:t>
      </w:r>
      <w:r w:rsidR="00065C72">
        <w:rPr>
          <w:sz w:val="24"/>
          <w:szCs w:val="24"/>
        </w:rPr>
        <w:t xml:space="preserve">došao </w:t>
      </w:r>
      <w:r w:rsidR="005A180D">
        <w:rPr>
          <w:sz w:val="24"/>
          <w:szCs w:val="24"/>
        </w:rPr>
        <w:t xml:space="preserve"> račun  u ovoj godini za sistematske </w:t>
      </w:r>
      <w:r w:rsidR="000F5D2D">
        <w:rPr>
          <w:sz w:val="24"/>
          <w:szCs w:val="24"/>
        </w:rPr>
        <w:t>preglede</w:t>
      </w:r>
      <w:r w:rsidR="00065C72">
        <w:rPr>
          <w:sz w:val="24"/>
          <w:szCs w:val="24"/>
        </w:rPr>
        <w:t>.</w:t>
      </w:r>
    </w:p>
    <w:p w14:paraId="111B8F6A" w14:textId="29BED5F0" w:rsidR="00B625B3" w:rsidRDefault="00B625B3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Intelektualne usluge </w:t>
      </w:r>
      <w:r w:rsidR="00F96EF2">
        <w:rPr>
          <w:sz w:val="24"/>
          <w:szCs w:val="24"/>
        </w:rPr>
        <w:t>ostale su na razini od prošle godine, ali su napravljene prema procjeni znači da st</w:t>
      </w:r>
      <w:r w:rsidR="00DC32CA">
        <w:rPr>
          <w:sz w:val="24"/>
          <w:szCs w:val="24"/>
        </w:rPr>
        <w:t xml:space="preserve">varni podatak još nemamo. </w:t>
      </w:r>
    </w:p>
    <w:p w14:paraId="6959992A" w14:textId="3C515559" w:rsidR="00B625B3" w:rsidRPr="005826A6" w:rsidRDefault="00D6454D" w:rsidP="0092151D">
      <w:pPr>
        <w:ind w:firstLine="708"/>
        <w:jc w:val="both"/>
        <w:rPr>
          <w:sz w:val="24"/>
          <w:szCs w:val="24"/>
        </w:rPr>
      </w:pPr>
      <w:r w:rsidRPr="005826A6">
        <w:rPr>
          <w:sz w:val="24"/>
          <w:szCs w:val="24"/>
        </w:rPr>
        <w:t xml:space="preserve">Konto 3238 </w:t>
      </w:r>
      <w:r w:rsidR="00B625B3" w:rsidRPr="005826A6">
        <w:rPr>
          <w:sz w:val="24"/>
          <w:szCs w:val="24"/>
        </w:rPr>
        <w:t>Računalne usluge</w:t>
      </w:r>
      <w:r w:rsidRPr="005826A6">
        <w:rPr>
          <w:sz w:val="24"/>
          <w:szCs w:val="24"/>
        </w:rPr>
        <w:t xml:space="preserve"> pokazuje</w:t>
      </w:r>
      <w:r w:rsidR="00B625B3" w:rsidRPr="005826A6">
        <w:rPr>
          <w:sz w:val="24"/>
          <w:szCs w:val="24"/>
        </w:rPr>
        <w:t xml:space="preserve"> </w:t>
      </w:r>
      <w:r w:rsidR="00DC32CA">
        <w:rPr>
          <w:sz w:val="24"/>
          <w:szCs w:val="24"/>
        </w:rPr>
        <w:t xml:space="preserve">povećanje jer je </w:t>
      </w:r>
      <w:r w:rsidR="000C2C27">
        <w:rPr>
          <w:sz w:val="24"/>
          <w:szCs w:val="24"/>
        </w:rPr>
        <w:t xml:space="preserve">napravljena nadogradnja računovodstvenog programa u području plana i u području fiskalizacije. </w:t>
      </w:r>
      <w:r w:rsidR="005826A6">
        <w:rPr>
          <w:sz w:val="24"/>
          <w:szCs w:val="24"/>
        </w:rPr>
        <w:t xml:space="preserve"> </w:t>
      </w:r>
    </w:p>
    <w:p w14:paraId="2D55E149" w14:textId="579B261D" w:rsidR="00B625B3" w:rsidRDefault="00D6454D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Konto 3239</w:t>
      </w:r>
      <w:r w:rsidR="00B55D68">
        <w:rPr>
          <w:sz w:val="24"/>
          <w:szCs w:val="24"/>
        </w:rPr>
        <w:t xml:space="preserve"> </w:t>
      </w:r>
      <w:r w:rsidR="00846C81">
        <w:rPr>
          <w:sz w:val="24"/>
          <w:szCs w:val="24"/>
        </w:rPr>
        <w:t xml:space="preserve">povećanje je </w:t>
      </w:r>
      <w:r w:rsidR="007222FD">
        <w:rPr>
          <w:sz w:val="24"/>
          <w:szCs w:val="24"/>
        </w:rPr>
        <w:t>nastalo</w:t>
      </w:r>
      <w:r w:rsidR="00846C81">
        <w:rPr>
          <w:sz w:val="24"/>
          <w:szCs w:val="24"/>
        </w:rPr>
        <w:t xml:space="preserve"> zbog časopisa EJHS i časopisa </w:t>
      </w:r>
      <w:proofErr w:type="spellStart"/>
      <w:r w:rsidR="00846C81">
        <w:rPr>
          <w:sz w:val="24"/>
          <w:szCs w:val="24"/>
        </w:rPr>
        <w:t>Frittz</w:t>
      </w:r>
      <w:proofErr w:type="spellEnd"/>
      <w:r w:rsidR="00846C81">
        <w:rPr>
          <w:sz w:val="24"/>
          <w:szCs w:val="24"/>
        </w:rPr>
        <w:t xml:space="preserve"> </w:t>
      </w:r>
      <w:proofErr w:type="spellStart"/>
      <w:r w:rsidR="00846C81">
        <w:rPr>
          <w:sz w:val="24"/>
          <w:szCs w:val="24"/>
        </w:rPr>
        <w:t>Jah</w:t>
      </w:r>
      <w:r w:rsidR="002A2B56">
        <w:rPr>
          <w:sz w:val="24"/>
          <w:szCs w:val="24"/>
        </w:rPr>
        <w:t>r</w:t>
      </w:r>
      <w:proofErr w:type="spellEnd"/>
      <w:r w:rsidR="00846C81">
        <w:rPr>
          <w:sz w:val="24"/>
          <w:szCs w:val="24"/>
        </w:rPr>
        <w:t xml:space="preserve"> za koji su</w:t>
      </w:r>
      <w:r w:rsidR="007222FD">
        <w:rPr>
          <w:sz w:val="24"/>
          <w:szCs w:val="24"/>
        </w:rPr>
        <w:t xml:space="preserve"> tražena sredstva od Sveučilišta. </w:t>
      </w:r>
    </w:p>
    <w:p w14:paraId="1430C5F7" w14:textId="0C266692" w:rsidR="00C56B00" w:rsidRDefault="000F5D2D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 p</w:t>
      </w:r>
      <w:r w:rsidR="00C56B00">
        <w:rPr>
          <w:sz w:val="24"/>
          <w:szCs w:val="24"/>
        </w:rPr>
        <w:t>remije osiguranja</w:t>
      </w:r>
      <w:r w:rsidR="002B0887">
        <w:rPr>
          <w:sz w:val="24"/>
          <w:szCs w:val="24"/>
        </w:rPr>
        <w:t xml:space="preserve"> 3292 </w:t>
      </w:r>
      <w:r w:rsidR="00896677">
        <w:rPr>
          <w:sz w:val="24"/>
          <w:szCs w:val="24"/>
        </w:rPr>
        <w:t xml:space="preserve"> </w:t>
      </w:r>
      <w:r w:rsidR="00864D40">
        <w:rPr>
          <w:sz w:val="24"/>
          <w:szCs w:val="24"/>
        </w:rPr>
        <w:t>prošle</w:t>
      </w:r>
      <w:r w:rsidR="00896677">
        <w:rPr>
          <w:sz w:val="24"/>
          <w:szCs w:val="24"/>
        </w:rPr>
        <w:t xml:space="preserve"> godine nije  došao račun, dok je </w:t>
      </w:r>
      <w:r w:rsidR="00864D40">
        <w:rPr>
          <w:sz w:val="24"/>
          <w:szCs w:val="24"/>
        </w:rPr>
        <w:t xml:space="preserve">ove </w:t>
      </w:r>
      <w:r w:rsidR="00896677">
        <w:rPr>
          <w:sz w:val="24"/>
          <w:szCs w:val="24"/>
        </w:rPr>
        <w:t>go</w:t>
      </w:r>
      <w:r>
        <w:rPr>
          <w:sz w:val="24"/>
          <w:szCs w:val="24"/>
        </w:rPr>
        <w:t>d</w:t>
      </w:r>
      <w:r w:rsidR="00896677">
        <w:rPr>
          <w:sz w:val="24"/>
          <w:szCs w:val="24"/>
        </w:rPr>
        <w:t>ine u ovom razdoblju</w:t>
      </w:r>
      <w:r w:rsidR="00D43B73">
        <w:rPr>
          <w:sz w:val="24"/>
          <w:szCs w:val="24"/>
        </w:rPr>
        <w:t xml:space="preserve"> je</w:t>
      </w:r>
      <w:r w:rsidR="00896677">
        <w:rPr>
          <w:sz w:val="24"/>
          <w:szCs w:val="24"/>
        </w:rPr>
        <w:t xml:space="preserve"> već došao račun za osiguranje</w:t>
      </w:r>
      <w:r w:rsidR="00C353C2">
        <w:rPr>
          <w:sz w:val="24"/>
          <w:szCs w:val="24"/>
        </w:rPr>
        <w:t xml:space="preserve"> zgrade i imovine</w:t>
      </w:r>
      <w:r w:rsidR="00F165D0">
        <w:rPr>
          <w:sz w:val="24"/>
          <w:szCs w:val="24"/>
        </w:rPr>
        <w:t xml:space="preserve"> te studenata</w:t>
      </w:r>
      <w:r w:rsidR="00896677">
        <w:rPr>
          <w:sz w:val="24"/>
          <w:szCs w:val="24"/>
        </w:rPr>
        <w:t>.</w:t>
      </w:r>
    </w:p>
    <w:p w14:paraId="3F081678" w14:textId="7A4E27F7" w:rsidR="00685443" w:rsidRDefault="00685443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Reprezentacija </w:t>
      </w:r>
      <w:r w:rsidR="00F165D0">
        <w:rPr>
          <w:sz w:val="24"/>
          <w:szCs w:val="24"/>
        </w:rPr>
        <w:t xml:space="preserve">na </w:t>
      </w:r>
      <w:r>
        <w:rPr>
          <w:sz w:val="24"/>
          <w:szCs w:val="24"/>
        </w:rPr>
        <w:t>k</w:t>
      </w:r>
      <w:r w:rsidR="00C353C2">
        <w:rPr>
          <w:sz w:val="24"/>
          <w:szCs w:val="24"/>
        </w:rPr>
        <w:t>on</w:t>
      </w:r>
      <w:r>
        <w:rPr>
          <w:sz w:val="24"/>
          <w:szCs w:val="24"/>
        </w:rPr>
        <w:t>t</w:t>
      </w:r>
      <w:r w:rsidR="00F165D0">
        <w:rPr>
          <w:sz w:val="24"/>
          <w:szCs w:val="24"/>
        </w:rPr>
        <w:t>u</w:t>
      </w:r>
      <w:r>
        <w:rPr>
          <w:sz w:val="24"/>
          <w:szCs w:val="24"/>
        </w:rPr>
        <w:t xml:space="preserve"> 3293 povećana je za</w:t>
      </w:r>
      <w:r w:rsidR="00780462">
        <w:rPr>
          <w:sz w:val="24"/>
          <w:szCs w:val="24"/>
        </w:rPr>
        <w:t xml:space="preserve"> </w:t>
      </w:r>
      <w:r w:rsidR="00217061">
        <w:rPr>
          <w:sz w:val="24"/>
          <w:szCs w:val="24"/>
        </w:rPr>
        <w:t>13,2</w:t>
      </w:r>
      <w:r>
        <w:rPr>
          <w:sz w:val="24"/>
          <w:szCs w:val="24"/>
        </w:rPr>
        <w:t>%</w:t>
      </w:r>
      <w:r w:rsidR="00E56D36">
        <w:rPr>
          <w:sz w:val="24"/>
          <w:szCs w:val="24"/>
        </w:rPr>
        <w:t xml:space="preserve"> povećanje se odnosi</w:t>
      </w:r>
      <w:r w:rsidR="00C353C2">
        <w:rPr>
          <w:sz w:val="24"/>
          <w:szCs w:val="24"/>
        </w:rPr>
        <w:t xml:space="preserve"> većim dijelom </w:t>
      </w:r>
      <w:r w:rsidR="00E56D36">
        <w:rPr>
          <w:sz w:val="24"/>
          <w:szCs w:val="24"/>
        </w:rPr>
        <w:t xml:space="preserve"> na </w:t>
      </w:r>
      <w:r w:rsidR="00375EC3">
        <w:rPr>
          <w:sz w:val="24"/>
          <w:szCs w:val="24"/>
        </w:rPr>
        <w:t xml:space="preserve">izvoru 43 </w:t>
      </w:r>
      <w:r w:rsidR="001F655C">
        <w:rPr>
          <w:sz w:val="24"/>
          <w:szCs w:val="24"/>
        </w:rPr>
        <w:t xml:space="preserve">dok u prošloj godini </w:t>
      </w:r>
      <w:r w:rsidR="0079750A">
        <w:rPr>
          <w:sz w:val="24"/>
          <w:szCs w:val="24"/>
        </w:rPr>
        <w:t>je bila veća potrošnja iz donacija.</w:t>
      </w:r>
    </w:p>
    <w:p w14:paraId="1EBC4889" w14:textId="09E4C9A6" w:rsidR="00A30816" w:rsidRDefault="00A30816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kontu 369 smanjenje je posljedica manjeg prihoda ostvarenog od  školarina zbog smanjenog broja upisanih  studenata.</w:t>
      </w:r>
    </w:p>
    <w:p w14:paraId="2E9C7E28" w14:textId="4A11818F" w:rsidR="00DC0CBE" w:rsidRDefault="00DC0CBE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kontu 37 je smanjenje zbog smanjenog broja plaćenih doktorskih </w:t>
      </w:r>
      <w:r w:rsidR="00956B43">
        <w:rPr>
          <w:sz w:val="24"/>
          <w:szCs w:val="24"/>
        </w:rPr>
        <w:t>studija.</w:t>
      </w:r>
    </w:p>
    <w:p w14:paraId="58097452" w14:textId="1AAFAF89" w:rsidR="00B625B3" w:rsidRDefault="00B625B3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Bankarske usluge</w:t>
      </w:r>
      <w:r w:rsidR="00B74D47">
        <w:rPr>
          <w:sz w:val="24"/>
          <w:szCs w:val="24"/>
        </w:rPr>
        <w:t xml:space="preserve"> </w:t>
      </w:r>
      <w:r w:rsidR="0079750A">
        <w:rPr>
          <w:sz w:val="24"/>
          <w:szCs w:val="24"/>
        </w:rPr>
        <w:t>ostale su na istoj razini</w:t>
      </w:r>
      <w:r w:rsidR="00951C6C">
        <w:rPr>
          <w:sz w:val="24"/>
          <w:szCs w:val="24"/>
        </w:rPr>
        <w:t>.</w:t>
      </w:r>
    </w:p>
    <w:p w14:paraId="0C94DFCE" w14:textId="53536832" w:rsidR="001A091A" w:rsidRDefault="001A091A" w:rsidP="00BA73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poziciji </w:t>
      </w:r>
      <w:r w:rsidR="00951C6C">
        <w:rPr>
          <w:sz w:val="24"/>
          <w:szCs w:val="24"/>
        </w:rPr>
        <w:t>X</w:t>
      </w:r>
      <w:r>
        <w:rPr>
          <w:sz w:val="24"/>
          <w:szCs w:val="24"/>
        </w:rPr>
        <w:t>001 pokazuje se višak u iznosu od</w:t>
      </w:r>
      <w:r w:rsidR="00956B43">
        <w:rPr>
          <w:sz w:val="24"/>
          <w:szCs w:val="24"/>
        </w:rPr>
        <w:t xml:space="preserve"> </w:t>
      </w:r>
      <w:r w:rsidR="00BA73A5">
        <w:rPr>
          <w:sz w:val="24"/>
          <w:szCs w:val="24"/>
        </w:rPr>
        <w:t>120.727,12 eura d</w:t>
      </w:r>
      <w:r>
        <w:rPr>
          <w:sz w:val="24"/>
          <w:szCs w:val="24"/>
        </w:rPr>
        <w:t>ok je prošle godine bio manjak</w:t>
      </w:r>
      <w:r w:rsidR="00BA73A5">
        <w:rPr>
          <w:sz w:val="24"/>
          <w:szCs w:val="24"/>
        </w:rPr>
        <w:t xml:space="preserve"> od 140.479,74 eura, naviše iz razloga različitog knjiženja plaća. </w:t>
      </w:r>
    </w:p>
    <w:p w14:paraId="3D76F0FE" w14:textId="2B7245B4" w:rsidR="00A45CDF" w:rsidRDefault="00A45CDF" w:rsidP="009215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kontima </w:t>
      </w:r>
      <w:r w:rsidR="00924925">
        <w:rPr>
          <w:sz w:val="24"/>
          <w:szCs w:val="24"/>
        </w:rPr>
        <w:t xml:space="preserve">rashoda za nabavu </w:t>
      </w:r>
      <w:r w:rsidR="008A7390">
        <w:rPr>
          <w:sz w:val="24"/>
          <w:szCs w:val="24"/>
        </w:rPr>
        <w:t>nefinancijske</w:t>
      </w:r>
      <w:r w:rsidR="00924925">
        <w:rPr>
          <w:sz w:val="24"/>
          <w:szCs w:val="24"/>
        </w:rPr>
        <w:t xml:space="preserve"> imovine pokazuje</w:t>
      </w:r>
      <w:r w:rsidR="00A00923">
        <w:rPr>
          <w:sz w:val="24"/>
          <w:szCs w:val="24"/>
        </w:rPr>
        <w:t xml:space="preserve"> se</w:t>
      </w:r>
      <w:r w:rsidR="003D0B4A">
        <w:rPr>
          <w:sz w:val="24"/>
          <w:szCs w:val="24"/>
        </w:rPr>
        <w:t xml:space="preserve"> povećanje</w:t>
      </w:r>
      <w:r w:rsidR="00C73D78">
        <w:rPr>
          <w:sz w:val="24"/>
          <w:szCs w:val="24"/>
        </w:rPr>
        <w:t xml:space="preserve"> od 87,4% </w:t>
      </w:r>
      <w:r w:rsidR="003D0B4A">
        <w:rPr>
          <w:sz w:val="24"/>
          <w:szCs w:val="24"/>
        </w:rPr>
        <w:t xml:space="preserve"> </w:t>
      </w:r>
      <w:r w:rsidR="00410A96">
        <w:rPr>
          <w:sz w:val="24"/>
          <w:szCs w:val="24"/>
        </w:rPr>
        <w:t xml:space="preserve"> </w:t>
      </w:r>
      <w:r w:rsidR="009155C9">
        <w:rPr>
          <w:sz w:val="24"/>
          <w:szCs w:val="24"/>
        </w:rPr>
        <w:t xml:space="preserve">kupljena je računalna oprema u iznosu od </w:t>
      </w:r>
      <w:r w:rsidR="00C823D0">
        <w:rPr>
          <w:sz w:val="24"/>
          <w:szCs w:val="24"/>
        </w:rPr>
        <w:t>7.803,58 eura</w:t>
      </w:r>
    </w:p>
    <w:p w14:paraId="4EDD191A" w14:textId="77777777" w:rsidR="00991238" w:rsidRDefault="00991238" w:rsidP="00F165D0">
      <w:pPr>
        <w:jc w:val="both"/>
        <w:rPr>
          <w:sz w:val="24"/>
          <w:szCs w:val="24"/>
        </w:rPr>
      </w:pPr>
    </w:p>
    <w:p w14:paraId="7DC04022" w14:textId="77777777" w:rsidR="00AE5E02" w:rsidRDefault="00AE5E02" w:rsidP="00D6454D">
      <w:pPr>
        <w:jc w:val="both"/>
        <w:rPr>
          <w:sz w:val="24"/>
          <w:szCs w:val="24"/>
        </w:rPr>
      </w:pPr>
    </w:p>
    <w:p w14:paraId="53694A18" w14:textId="77777777" w:rsidR="00F628E4" w:rsidRPr="002640CB" w:rsidRDefault="00F25DBD" w:rsidP="006248B4">
      <w:pPr>
        <w:ind w:firstLine="708"/>
        <w:jc w:val="both"/>
        <w:rPr>
          <w:b/>
          <w:sz w:val="24"/>
          <w:szCs w:val="24"/>
        </w:rPr>
      </w:pPr>
      <w:r w:rsidRPr="002640CB">
        <w:rPr>
          <w:b/>
          <w:sz w:val="24"/>
          <w:szCs w:val="24"/>
        </w:rPr>
        <w:t>Bilješke uz obrazac Obveze:</w:t>
      </w:r>
    </w:p>
    <w:p w14:paraId="094C4A5F" w14:textId="77777777" w:rsidR="002640CB" w:rsidRPr="002640CB" w:rsidRDefault="002640CB" w:rsidP="006248B4">
      <w:pPr>
        <w:ind w:firstLine="708"/>
        <w:jc w:val="both"/>
        <w:rPr>
          <w:sz w:val="24"/>
          <w:szCs w:val="24"/>
        </w:rPr>
      </w:pPr>
    </w:p>
    <w:p w14:paraId="4ECDD535" w14:textId="0AF7A954" w:rsidR="00165D94" w:rsidRDefault="001D5290" w:rsidP="00EA1A94">
      <w:pPr>
        <w:ind w:firstLine="708"/>
        <w:jc w:val="both"/>
        <w:rPr>
          <w:sz w:val="24"/>
          <w:szCs w:val="24"/>
        </w:rPr>
      </w:pPr>
      <w:r w:rsidRPr="002640CB">
        <w:rPr>
          <w:rFonts w:eastAsia="Times New Roman" w:cs="Arial"/>
          <w:bCs/>
          <w:sz w:val="24"/>
          <w:szCs w:val="24"/>
          <w:lang w:eastAsia="hr-HR"/>
        </w:rPr>
        <w:t xml:space="preserve">Stanje obveza na kraju izvještajnog razdoblja iznosi </w:t>
      </w:r>
      <w:r w:rsidR="000A6255">
        <w:rPr>
          <w:rFonts w:eastAsia="Times New Roman" w:cs="Arial"/>
          <w:bCs/>
          <w:sz w:val="24"/>
          <w:szCs w:val="24"/>
          <w:lang w:eastAsia="hr-HR"/>
        </w:rPr>
        <w:t>320.239,51</w:t>
      </w:r>
      <w:r w:rsidR="006C440C">
        <w:rPr>
          <w:rFonts w:eastAsia="Times New Roman" w:cs="Arial"/>
          <w:bCs/>
          <w:sz w:val="24"/>
          <w:szCs w:val="24"/>
          <w:lang w:eastAsia="hr-HR"/>
        </w:rPr>
        <w:t xml:space="preserve"> </w:t>
      </w:r>
      <w:r w:rsidR="005E6EEC">
        <w:rPr>
          <w:rFonts w:eastAsia="Times New Roman" w:cs="Arial"/>
          <w:bCs/>
          <w:sz w:val="24"/>
          <w:szCs w:val="24"/>
          <w:lang w:eastAsia="hr-HR"/>
        </w:rPr>
        <w:t>eura</w:t>
      </w:r>
      <w:r w:rsidRPr="002640CB">
        <w:rPr>
          <w:rFonts w:eastAsia="Times New Roman" w:cs="Arial"/>
          <w:bCs/>
          <w:sz w:val="24"/>
          <w:szCs w:val="24"/>
          <w:lang w:eastAsia="hr-HR"/>
        </w:rPr>
        <w:t xml:space="preserve"> </w:t>
      </w:r>
      <w:r w:rsidR="00BD50FB">
        <w:rPr>
          <w:rFonts w:eastAsia="Times New Roman" w:cs="Arial"/>
          <w:bCs/>
          <w:sz w:val="24"/>
          <w:szCs w:val="24"/>
          <w:lang w:eastAsia="hr-HR"/>
        </w:rPr>
        <w:t>(V006</w:t>
      </w:r>
      <w:r>
        <w:rPr>
          <w:rFonts w:eastAsia="Times New Roman" w:cs="Arial"/>
          <w:bCs/>
          <w:sz w:val="24"/>
          <w:szCs w:val="24"/>
          <w:lang w:eastAsia="hr-HR"/>
        </w:rPr>
        <w:t>)</w:t>
      </w:r>
      <w:r w:rsidRPr="002640CB">
        <w:rPr>
          <w:rFonts w:eastAsia="Times New Roman" w:cs="Arial"/>
          <w:bCs/>
          <w:sz w:val="24"/>
          <w:szCs w:val="24"/>
          <w:lang w:eastAsia="hr-HR"/>
        </w:rPr>
        <w:t xml:space="preserve"> </w:t>
      </w:r>
      <w:r>
        <w:rPr>
          <w:rFonts w:eastAsia="Times New Roman" w:cs="Arial"/>
          <w:bCs/>
          <w:sz w:val="24"/>
          <w:szCs w:val="24"/>
          <w:lang w:eastAsia="hr-HR"/>
        </w:rPr>
        <w:t xml:space="preserve">i sastoji se od </w:t>
      </w:r>
      <w:r w:rsidR="00401D1F">
        <w:rPr>
          <w:rFonts w:eastAsia="Times New Roman" w:cs="Arial"/>
          <w:bCs/>
          <w:sz w:val="24"/>
          <w:szCs w:val="24"/>
          <w:lang w:eastAsia="hr-HR"/>
        </w:rPr>
        <w:t xml:space="preserve">istog </w:t>
      </w:r>
      <w:r w:rsidR="00F165D0">
        <w:rPr>
          <w:rFonts w:eastAsia="Times New Roman" w:cs="Arial"/>
          <w:bCs/>
          <w:sz w:val="24"/>
          <w:szCs w:val="24"/>
          <w:lang w:eastAsia="hr-HR"/>
        </w:rPr>
        <w:t>iznosa</w:t>
      </w:r>
      <w:r w:rsidR="00401D1F">
        <w:rPr>
          <w:rFonts w:eastAsia="Times New Roman" w:cs="Arial"/>
          <w:bCs/>
          <w:sz w:val="24"/>
          <w:szCs w:val="24"/>
          <w:lang w:eastAsia="hr-HR"/>
        </w:rPr>
        <w:t xml:space="preserve"> </w:t>
      </w:r>
      <w:r>
        <w:rPr>
          <w:rFonts w:eastAsia="Times New Roman" w:cs="Arial"/>
          <w:bCs/>
          <w:sz w:val="24"/>
          <w:szCs w:val="24"/>
          <w:lang w:eastAsia="hr-HR"/>
        </w:rPr>
        <w:t>nedospjelih obveza</w:t>
      </w:r>
      <w:r w:rsidR="00BD50FB">
        <w:rPr>
          <w:rFonts w:eastAsia="Times New Roman" w:cs="Arial"/>
          <w:bCs/>
          <w:sz w:val="24"/>
          <w:szCs w:val="24"/>
          <w:lang w:eastAsia="hr-HR"/>
        </w:rPr>
        <w:t xml:space="preserve"> (V9) koj</w:t>
      </w:r>
      <w:r w:rsidR="00F165D0">
        <w:rPr>
          <w:rFonts w:eastAsia="Times New Roman" w:cs="Arial"/>
          <w:bCs/>
          <w:sz w:val="24"/>
          <w:szCs w:val="24"/>
          <w:lang w:eastAsia="hr-HR"/>
        </w:rPr>
        <w:t>e</w:t>
      </w:r>
      <w:r w:rsidR="00BD50FB">
        <w:rPr>
          <w:rFonts w:eastAsia="Times New Roman" w:cs="Arial"/>
          <w:bCs/>
          <w:sz w:val="24"/>
          <w:szCs w:val="24"/>
          <w:lang w:eastAsia="hr-HR"/>
        </w:rPr>
        <w:t xml:space="preserve"> čin</w:t>
      </w:r>
      <w:r w:rsidR="00F165D0">
        <w:rPr>
          <w:rFonts w:eastAsia="Times New Roman" w:cs="Arial"/>
          <w:bCs/>
          <w:sz w:val="24"/>
          <w:szCs w:val="24"/>
          <w:lang w:eastAsia="hr-HR"/>
        </w:rPr>
        <w:t>i</w:t>
      </w:r>
      <w:r w:rsidR="00BD50FB">
        <w:rPr>
          <w:rFonts w:eastAsia="Times New Roman" w:cs="Arial"/>
          <w:bCs/>
          <w:sz w:val="24"/>
          <w:szCs w:val="24"/>
          <w:lang w:eastAsia="hr-HR"/>
        </w:rPr>
        <w:t xml:space="preserve"> plaća za ožujak 202</w:t>
      </w:r>
      <w:r w:rsidR="0013126C">
        <w:rPr>
          <w:rFonts w:eastAsia="Times New Roman" w:cs="Arial"/>
          <w:bCs/>
          <w:sz w:val="24"/>
          <w:szCs w:val="24"/>
          <w:lang w:eastAsia="hr-HR"/>
        </w:rPr>
        <w:t>6</w:t>
      </w:r>
      <w:r>
        <w:rPr>
          <w:rFonts w:eastAsia="Times New Roman" w:cs="Arial"/>
          <w:bCs/>
          <w:sz w:val="24"/>
          <w:szCs w:val="24"/>
          <w:lang w:eastAsia="hr-HR"/>
        </w:rPr>
        <w:t>. iz vlastitih sredstava</w:t>
      </w:r>
      <w:r w:rsidR="00D617D5">
        <w:rPr>
          <w:rFonts w:eastAsia="Times New Roman" w:cs="Arial"/>
          <w:bCs/>
          <w:sz w:val="24"/>
          <w:szCs w:val="24"/>
          <w:lang w:eastAsia="hr-HR"/>
        </w:rPr>
        <w:t xml:space="preserve"> </w:t>
      </w:r>
      <w:r>
        <w:rPr>
          <w:rFonts w:eastAsia="Times New Roman" w:cs="Arial"/>
          <w:bCs/>
          <w:sz w:val="24"/>
          <w:szCs w:val="24"/>
          <w:lang w:eastAsia="hr-HR"/>
        </w:rPr>
        <w:t xml:space="preserve"> </w:t>
      </w:r>
      <w:r w:rsidR="00AE786C">
        <w:rPr>
          <w:rFonts w:eastAsia="Times New Roman" w:cs="Arial"/>
          <w:bCs/>
          <w:sz w:val="24"/>
          <w:szCs w:val="24"/>
          <w:lang w:eastAsia="hr-HR"/>
        </w:rPr>
        <w:t>i</w:t>
      </w:r>
      <w:r w:rsidRPr="002640CB">
        <w:rPr>
          <w:rFonts w:eastAsia="Times New Roman" w:cs="Arial"/>
          <w:bCs/>
          <w:sz w:val="24"/>
          <w:szCs w:val="24"/>
          <w:lang w:eastAsia="hr-HR"/>
        </w:rPr>
        <w:t xml:space="preserve"> Ministarstva</w:t>
      </w:r>
      <w:r w:rsidR="00BD50FB">
        <w:rPr>
          <w:rFonts w:eastAsia="Times New Roman" w:cs="Arial"/>
          <w:bCs/>
          <w:sz w:val="24"/>
          <w:szCs w:val="24"/>
          <w:lang w:eastAsia="hr-HR"/>
        </w:rPr>
        <w:t>, obveze prema dobavljačima koje se odn</w:t>
      </w:r>
      <w:r w:rsidR="00991238">
        <w:rPr>
          <w:rFonts w:eastAsia="Times New Roman" w:cs="Arial"/>
          <w:bCs/>
          <w:sz w:val="24"/>
          <w:szCs w:val="24"/>
          <w:lang w:eastAsia="hr-HR"/>
        </w:rPr>
        <w:t>o</w:t>
      </w:r>
      <w:r w:rsidR="00BD50FB">
        <w:rPr>
          <w:rFonts w:eastAsia="Times New Roman" w:cs="Arial"/>
          <w:bCs/>
          <w:sz w:val="24"/>
          <w:szCs w:val="24"/>
          <w:lang w:eastAsia="hr-HR"/>
        </w:rPr>
        <w:t>se na to razdoblje, ali nisu još dospjeli</w:t>
      </w:r>
      <w:r w:rsidR="009F6B9F" w:rsidRPr="009F6B9F">
        <w:rPr>
          <w:rFonts w:eastAsia="Times New Roman" w:cs="Arial"/>
          <w:bCs/>
          <w:sz w:val="24"/>
          <w:szCs w:val="24"/>
          <w:lang w:eastAsia="hr-HR"/>
        </w:rPr>
        <w:t xml:space="preserve"> </w:t>
      </w:r>
      <w:r w:rsidR="009F6B9F">
        <w:rPr>
          <w:rFonts w:eastAsia="Times New Roman" w:cs="Arial"/>
          <w:bCs/>
          <w:sz w:val="24"/>
          <w:szCs w:val="24"/>
          <w:lang w:eastAsia="hr-HR"/>
        </w:rPr>
        <w:t xml:space="preserve">u iznosu od </w:t>
      </w:r>
      <w:r w:rsidR="00AE786C">
        <w:rPr>
          <w:rFonts w:eastAsia="Times New Roman" w:cs="Arial"/>
          <w:bCs/>
          <w:sz w:val="24"/>
          <w:szCs w:val="24"/>
          <w:lang w:eastAsia="hr-HR"/>
        </w:rPr>
        <w:t>236</w:t>
      </w:r>
      <w:r w:rsidR="009853A5">
        <w:rPr>
          <w:rFonts w:eastAsia="Times New Roman" w:cs="Arial"/>
          <w:bCs/>
          <w:sz w:val="24"/>
          <w:szCs w:val="24"/>
          <w:lang w:eastAsia="hr-HR"/>
        </w:rPr>
        <w:t>.</w:t>
      </w:r>
      <w:r w:rsidR="00AE786C">
        <w:rPr>
          <w:rFonts w:eastAsia="Times New Roman" w:cs="Arial"/>
          <w:bCs/>
          <w:sz w:val="24"/>
          <w:szCs w:val="24"/>
          <w:lang w:eastAsia="hr-HR"/>
        </w:rPr>
        <w:t>287,31</w:t>
      </w:r>
      <w:r w:rsidR="009F6B9F">
        <w:rPr>
          <w:rFonts w:eastAsia="Times New Roman" w:cs="Arial"/>
          <w:bCs/>
          <w:sz w:val="24"/>
          <w:szCs w:val="24"/>
          <w:lang w:eastAsia="hr-HR"/>
        </w:rPr>
        <w:t xml:space="preserve"> eura i obveze za jamčevine i tuđe prihode u iznosu od </w:t>
      </w:r>
      <w:r w:rsidR="00624BCB">
        <w:rPr>
          <w:rFonts w:eastAsia="Times New Roman" w:cs="Arial"/>
          <w:bCs/>
          <w:sz w:val="24"/>
          <w:szCs w:val="24"/>
          <w:lang w:eastAsia="hr-HR"/>
        </w:rPr>
        <w:t>83</w:t>
      </w:r>
      <w:r w:rsidR="009853A5">
        <w:rPr>
          <w:rFonts w:eastAsia="Times New Roman" w:cs="Arial"/>
          <w:bCs/>
          <w:sz w:val="24"/>
          <w:szCs w:val="24"/>
          <w:lang w:eastAsia="hr-HR"/>
        </w:rPr>
        <w:t xml:space="preserve">.952,20 </w:t>
      </w:r>
      <w:r w:rsidR="006C440C">
        <w:rPr>
          <w:rFonts w:eastAsia="Times New Roman" w:cs="Arial"/>
          <w:bCs/>
          <w:sz w:val="24"/>
          <w:szCs w:val="24"/>
          <w:lang w:eastAsia="hr-HR"/>
        </w:rPr>
        <w:t>eura</w:t>
      </w:r>
    </w:p>
    <w:p w14:paraId="49794305" w14:textId="77777777" w:rsidR="002623A2" w:rsidRDefault="002623A2" w:rsidP="002623A2">
      <w:pPr>
        <w:jc w:val="both"/>
        <w:rPr>
          <w:sz w:val="24"/>
          <w:szCs w:val="24"/>
        </w:rPr>
      </w:pPr>
    </w:p>
    <w:p w14:paraId="4C0CFED1" w14:textId="77777777" w:rsidR="002623A2" w:rsidRPr="006A3421" w:rsidRDefault="002623A2" w:rsidP="002623A2">
      <w:pPr>
        <w:jc w:val="both"/>
        <w:rPr>
          <w:sz w:val="24"/>
          <w:szCs w:val="24"/>
        </w:rPr>
      </w:pPr>
      <w:r>
        <w:rPr>
          <w:sz w:val="24"/>
          <w:szCs w:val="24"/>
        </w:rPr>
        <w:t>Voditelj Financijsko računovodstvene službe:</w:t>
      </w:r>
    </w:p>
    <w:p w14:paraId="29987643" w14:textId="04B6D39F" w:rsidR="002623A2" w:rsidRDefault="00FC6CC3" w:rsidP="002623A2">
      <w:pPr>
        <w:tabs>
          <w:tab w:val="left" w:pos="6787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mr.</w:t>
      </w:r>
      <w:r w:rsidR="008A73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sc. </w:t>
      </w:r>
      <w:r w:rsidR="00291ECB">
        <w:rPr>
          <w:sz w:val="24"/>
          <w:szCs w:val="24"/>
        </w:rPr>
        <w:t>Vanja Župan,</w:t>
      </w:r>
      <w:r w:rsidR="00F165D0">
        <w:rPr>
          <w:sz w:val="24"/>
          <w:szCs w:val="24"/>
        </w:rPr>
        <w:t xml:space="preserve"> </w:t>
      </w:r>
      <w:r w:rsidR="00291ECB">
        <w:rPr>
          <w:sz w:val="24"/>
          <w:szCs w:val="24"/>
        </w:rPr>
        <w:t>dipl.</w:t>
      </w:r>
      <w:r w:rsidR="00F165D0">
        <w:rPr>
          <w:sz w:val="24"/>
          <w:szCs w:val="24"/>
        </w:rPr>
        <w:t xml:space="preserve"> </w:t>
      </w:r>
      <w:proofErr w:type="spellStart"/>
      <w:r w:rsidR="00291ECB">
        <w:rPr>
          <w:sz w:val="24"/>
          <w:szCs w:val="24"/>
        </w:rPr>
        <w:t>oec</w:t>
      </w:r>
      <w:proofErr w:type="spellEnd"/>
      <w:r w:rsidR="00291ECB">
        <w:rPr>
          <w:sz w:val="24"/>
          <w:szCs w:val="24"/>
        </w:rPr>
        <w:t>.</w:t>
      </w:r>
      <w:r w:rsidR="002623A2">
        <w:rPr>
          <w:sz w:val="24"/>
          <w:szCs w:val="24"/>
        </w:rPr>
        <w:t xml:space="preserve">                                                                            </w:t>
      </w:r>
      <w:r w:rsidR="00D83A76">
        <w:rPr>
          <w:sz w:val="24"/>
          <w:szCs w:val="24"/>
        </w:rPr>
        <w:t xml:space="preserve">                           </w:t>
      </w:r>
      <w:r w:rsidR="006A3421" w:rsidRPr="006A3421">
        <w:rPr>
          <w:sz w:val="24"/>
          <w:szCs w:val="24"/>
        </w:rPr>
        <w:t xml:space="preserve"> </w:t>
      </w:r>
      <w:r w:rsidR="003A0861" w:rsidRPr="006A3421">
        <w:rPr>
          <w:sz w:val="24"/>
          <w:szCs w:val="24"/>
        </w:rPr>
        <w:t>Dekan:</w:t>
      </w:r>
    </w:p>
    <w:p w14:paraId="58FDB61D" w14:textId="77777777" w:rsidR="002B73FD" w:rsidRPr="006A3421" w:rsidRDefault="002623A2" w:rsidP="002623A2">
      <w:pPr>
        <w:tabs>
          <w:tab w:val="left" w:pos="6787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A3421" w:rsidRPr="006A34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="00BD50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A3421" w:rsidRPr="006A3421">
        <w:rPr>
          <w:sz w:val="24"/>
          <w:szCs w:val="24"/>
        </w:rPr>
        <w:t xml:space="preserve"> </w:t>
      </w:r>
      <w:r w:rsidR="003A0861" w:rsidRPr="006A3421">
        <w:rPr>
          <w:sz w:val="24"/>
          <w:szCs w:val="24"/>
        </w:rPr>
        <w:t>Prof. dr.</w:t>
      </w:r>
      <w:r>
        <w:rPr>
          <w:sz w:val="24"/>
          <w:szCs w:val="24"/>
        </w:rPr>
        <w:t xml:space="preserve"> </w:t>
      </w:r>
      <w:r w:rsidR="003A0861" w:rsidRPr="006A3421">
        <w:rPr>
          <w:sz w:val="24"/>
          <w:szCs w:val="24"/>
        </w:rPr>
        <w:t xml:space="preserve">sc. </w:t>
      </w:r>
      <w:r w:rsidR="00BD50FB">
        <w:rPr>
          <w:sz w:val="24"/>
          <w:szCs w:val="24"/>
        </w:rPr>
        <w:t>Daniela Malnar</w:t>
      </w:r>
      <w:r w:rsidR="006A3421" w:rsidRPr="006A3421">
        <w:rPr>
          <w:sz w:val="24"/>
          <w:szCs w:val="24"/>
        </w:rPr>
        <w:t>, dr. med.</w:t>
      </w:r>
    </w:p>
    <w:p w14:paraId="18406535" w14:textId="77777777" w:rsidR="002B73FD" w:rsidRDefault="002B73FD" w:rsidP="002B73FD">
      <w:pPr>
        <w:jc w:val="both"/>
      </w:pPr>
    </w:p>
    <w:p w14:paraId="79776097" w14:textId="77777777" w:rsidR="002B73FD" w:rsidRPr="002B73FD" w:rsidRDefault="002B73FD" w:rsidP="00EA1A94">
      <w:pPr>
        <w:pStyle w:val="Naslov"/>
      </w:pPr>
    </w:p>
    <w:sectPr w:rsidR="002B73FD" w:rsidRPr="002B73FD" w:rsidSect="00AE1B0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F16C" w14:textId="77777777" w:rsidR="000C7EF6" w:rsidRDefault="000C7EF6" w:rsidP="00AE1B0C">
      <w:pPr>
        <w:spacing w:after="0" w:line="240" w:lineRule="auto"/>
      </w:pPr>
      <w:r>
        <w:separator/>
      </w:r>
    </w:p>
  </w:endnote>
  <w:endnote w:type="continuationSeparator" w:id="0">
    <w:p w14:paraId="75C2A4E5" w14:textId="77777777" w:rsidR="000C7EF6" w:rsidRDefault="000C7EF6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69A7" w14:textId="77777777" w:rsidR="00AE1B0C" w:rsidRPr="00AE1B0C" w:rsidRDefault="004F4BF4" w:rsidP="00AE1B0C">
    <w:pPr>
      <w:pStyle w:val="Podnoje"/>
      <w:pBdr>
        <w:top w:val="single" w:sz="4" w:space="1" w:color="2E74B5" w:themeColor="accent1" w:themeShade="BF"/>
      </w:pBdr>
      <w:jc w:val="center"/>
      <w:rPr>
        <w:color w:val="0070C0"/>
        <w:sz w:val="20"/>
      </w:rPr>
    </w:pPr>
    <w:r w:rsidRPr="004F4BF4">
      <w:rPr>
        <w:b/>
        <w:color w:val="0070C0"/>
        <w:sz w:val="18"/>
      </w:rPr>
      <w:t>MB</w:t>
    </w:r>
    <w:r>
      <w:rPr>
        <w:color w:val="0070C0"/>
        <w:sz w:val="18"/>
      </w:rPr>
      <w:t xml:space="preserve">: 4052510 ▪ </w:t>
    </w:r>
    <w:r w:rsidRPr="004F4BF4">
      <w:rPr>
        <w:b/>
        <w:color w:val="0070C0"/>
        <w:sz w:val="18"/>
      </w:rPr>
      <w:t>OIB</w:t>
    </w:r>
    <w:r>
      <w:rPr>
        <w:color w:val="0070C0"/>
        <w:sz w:val="18"/>
      </w:rPr>
      <w:t xml:space="preserve">: 19213484918 ▪ </w:t>
    </w:r>
    <w:r w:rsidRPr="004F4BF4">
      <w:rPr>
        <w:b/>
        <w:color w:val="0070C0"/>
        <w:sz w:val="18"/>
      </w:rPr>
      <w:t>IBAN</w:t>
    </w:r>
    <w:r>
      <w:rPr>
        <w:color w:val="0070C0"/>
        <w:sz w:val="18"/>
      </w:rPr>
      <w:t>: HR4023600001102361000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8515" w14:textId="77777777" w:rsidR="000C7EF6" w:rsidRDefault="000C7EF6" w:rsidP="00AE1B0C">
      <w:pPr>
        <w:spacing w:after="0" w:line="240" w:lineRule="auto"/>
      </w:pPr>
      <w:r>
        <w:separator/>
      </w:r>
    </w:p>
  </w:footnote>
  <w:footnote w:type="continuationSeparator" w:id="0">
    <w:p w14:paraId="58DD389C" w14:textId="77777777" w:rsidR="000C7EF6" w:rsidRDefault="000C7EF6" w:rsidP="00AE1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440"/>
    <w:rsid w:val="00013F33"/>
    <w:rsid w:val="00015040"/>
    <w:rsid w:val="000218B4"/>
    <w:rsid w:val="00032644"/>
    <w:rsid w:val="000333DC"/>
    <w:rsid w:val="0004473D"/>
    <w:rsid w:val="000462FE"/>
    <w:rsid w:val="00050DC8"/>
    <w:rsid w:val="000522EC"/>
    <w:rsid w:val="00055E92"/>
    <w:rsid w:val="000573D0"/>
    <w:rsid w:val="00063BFB"/>
    <w:rsid w:val="00065C72"/>
    <w:rsid w:val="00073FA0"/>
    <w:rsid w:val="00081F90"/>
    <w:rsid w:val="000A2077"/>
    <w:rsid w:val="000A2F49"/>
    <w:rsid w:val="000A54A9"/>
    <w:rsid w:val="000A6255"/>
    <w:rsid w:val="000B63E5"/>
    <w:rsid w:val="000C2C27"/>
    <w:rsid w:val="000C7EF6"/>
    <w:rsid w:val="000E064F"/>
    <w:rsid w:val="000E7A62"/>
    <w:rsid w:val="000F5D2D"/>
    <w:rsid w:val="00113F5A"/>
    <w:rsid w:val="00113FD5"/>
    <w:rsid w:val="001216A3"/>
    <w:rsid w:val="001225DB"/>
    <w:rsid w:val="00122A68"/>
    <w:rsid w:val="0013126C"/>
    <w:rsid w:val="00132BB7"/>
    <w:rsid w:val="0013757C"/>
    <w:rsid w:val="00142BF3"/>
    <w:rsid w:val="001536E0"/>
    <w:rsid w:val="001541E8"/>
    <w:rsid w:val="0016061A"/>
    <w:rsid w:val="00165D94"/>
    <w:rsid w:val="00167596"/>
    <w:rsid w:val="001A091A"/>
    <w:rsid w:val="001A1A38"/>
    <w:rsid w:val="001A5A6A"/>
    <w:rsid w:val="001A691A"/>
    <w:rsid w:val="001B0C2E"/>
    <w:rsid w:val="001B0F96"/>
    <w:rsid w:val="001B14D7"/>
    <w:rsid w:val="001B62C7"/>
    <w:rsid w:val="001C4E35"/>
    <w:rsid w:val="001D129C"/>
    <w:rsid w:val="001D5290"/>
    <w:rsid w:val="001D7313"/>
    <w:rsid w:val="001E0C0F"/>
    <w:rsid w:val="001E54C5"/>
    <w:rsid w:val="001E55A7"/>
    <w:rsid w:val="001F30CD"/>
    <w:rsid w:val="001F3A81"/>
    <w:rsid w:val="001F53DD"/>
    <w:rsid w:val="001F655C"/>
    <w:rsid w:val="00201452"/>
    <w:rsid w:val="00201E44"/>
    <w:rsid w:val="00202840"/>
    <w:rsid w:val="002032AD"/>
    <w:rsid w:val="00205E21"/>
    <w:rsid w:val="00217061"/>
    <w:rsid w:val="00217248"/>
    <w:rsid w:val="002277F0"/>
    <w:rsid w:val="00231962"/>
    <w:rsid w:val="00237D58"/>
    <w:rsid w:val="00240B1A"/>
    <w:rsid w:val="002465EC"/>
    <w:rsid w:val="0024752B"/>
    <w:rsid w:val="002557A5"/>
    <w:rsid w:val="002623A2"/>
    <w:rsid w:val="002640CB"/>
    <w:rsid w:val="00266CFA"/>
    <w:rsid w:val="002672A5"/>
    <w:rsid w:val="002700DC"/>
    <w:rsid w:val="00271240"/>
    <w:rsid w:val="002727E8"/>
    <w:rsid w:val="0028590B"/>
    <w:rsid w:val="00286740"/>
    <w:rsid w:val="00290C00"/>
    <w:rsid w:val="00291ECB"/>
    <w:rsid w:val="002967BE"/>
    <w:rsid w:val="002A2B56"/>
    <w:rsid w:val="002A46C8"/>
    <w:rsid w:val="002A684F"/>
    <w:rsid w:val="002A7B1F"/>
    <w:rsid w:val="002B0887"/>
    <w:rsid w:val="002B73FD"/>
    <w:rsid w:val="002C29F2"/>
    <w:rsid w:val="002D01C2"/>
    <w:rsid w:val="002D78B5"/>
    <w:rsid w:val="002E216B"/>
    <w:rsid w:val="002E37B6"/>
    <w:rsid w:val="002E739D"/>
    <w:rsid w:val="002F4DF1"/>
    <w:rsid w:val="002F513F"/>
    <w:rsid w:val="002F6768"/>
    <w:rsid w:val="00323AE7"/>
    <w:rsid w:val="0032524A"/>
    <w:rsid w:val="003340D4"/>
    <w:rsid w:val="00336008"/>
    <w:rsid w:val="00340D55"/>
    <w:rsid w:val="0034118C"/>
    <w:rsid w:val="003417B3"/>
    <w:rsid w:val="00343257"/>
    <w:rsid w:val="00351DF3"/>
    <w:rsid w:val="003540F3"/>
    <w:rsid w:val="00367BE3"/>
    <w:rsid w:val="00371A15"/>
    <w:rsid w:val="00375EC3"/>
    <w:rsid w:val="00382685"/>
    <w:rsid w:val="00384940"/>
    <w:rsid w:val="00397888"/>
    <w:rsid w:val="003A0861"/>
    <w:rsid w:val="003A0EC8"/>
    <w:rsid w:val="003B0D16"/>
    <w:rsid w:val="003B0FE8"/>
    <w:rsid w:val="003B1F7F"/>
    <w:rsid w:val="003B50C8"/>
    <w:rsid w:val="003C18D5"/>
    <w:rsid w:val="003C23CA"/>
    <w:rsid w:val="003D0B4A"/>
    <w:rsid w:val="003D4D27"/>
    <w:rsid w:val="003E05CE"/>
    <w:rsid w:val="003E16B2"/>
    <w:rsid w:val="003E2211"/>
    <w:rsid w:val="003E2C5C"/>
    <w:rsid w:val="003E3533"/>
    <w:rsid w:val="003E51E6"/>
    <w:rsid w:val="003E5533"/>
    <w:rsid w:val="003F1047"/>
    <w:rsid w:val="003F3211"/>
    <w:rsid w:val="00401D1F"/>
    <w:rsid w:val="00404B7D"/>
    <w:rsid w:val="00410A96"/>
    <w:rsid w:val="00411A76"/>
    <w:rsid w:val="00412F03"/>
    <w:rsid w:val="00415F37"/>
    <w:rsid w:val="0041776B"/>
    <w:rsid w:val="0043430F"/>
    <w:rsid w:val="00445C14"/>
    <w:rsid w:val="00461A91"/>
    <w:rsid w:val="00471296"/>
    <w:rsid w:val="004733BC"/>
    <w:rsid w:val="00474176"/>
    <w:rsid w:val="00474B92"/>
    <w:rsid w:val="00486E4A"/>
    <w:rsid w:val="004870B3"/>
    <w:rsid w:val="00491428"/>
    <w:rsid w:val="00492D5F"/>
    <w:rsid w:val="00495C79"/>
    <w:rsid w:val="004A20BB"/>
    <w:rsid w:val="004A572B"/>
    <w:rsid w:val="004A58EB"/>
    <w:rsid w:val="004B04FE"/>
    <w:rsid w:val="004B5769"/>
    <w:rsid w:val="004E31B8"/>
    <w:rsid w:val="004E693D"/>
    <w:rsid w:val="004F2817"/>
    <w:rsid w:val="004F4BF4"/>
    <w:rsid w:val="0050399E"/>
    <w:rsid w:val="005122A3"/>
    <w:rsid w:val="0051365D"/>
    <w:rsid w:val="00517D31"/>
    <w:rsid w:val="00535562"/>
    <w:rsid w:val="00540913"/>
    <w:rsid w:val="00541FDA"/>
    <w:rsid w:val="005539BF"/>
    <w:rsid w:val="00555963"/>
    <w:rsid w:val="00561964"/>
    <w:rsid w:val="005649F9"/>
    <w:rsid w:val="0057431C"/>
    <w:rsid w:val="005826A6"/>
    <w:rsid w:val="00585AD6"/>
    <w:rsid w:val="005A061B"/>
    <w:rsid w:val="005A180D"/>
    <w:rsid w:val="005A500D"/>
    <w:rsid w:val="005A6B85"/>
    <w:rsid w:val="005B56C2"/>
    <w:rsid w:val="005B66D9"/>
    <w:rsid w:val="005B7C75"/>
    <w:rsid w:val="005C3784"/>
    <w:rsid w:val="005C489A"/>
    <w:rsid w:val="005C5EB3"/>
    <w:rsid w:val="005C7834"/>
    <w:rsid w:val="005C7A5F"/>
    <w:rsid w:val="005D4880"/>
    <w:rsid w:val="005E1969"/>
    <w:rsid w:val="005E3CFA"/>
    <w:rsid w:val="005E6EEC"/>
    <w:rsid w:val="005F1ACF"/>
    <w:rsid w:val="00600201"/>
    <w:rsid w:val="00600366"/>
    <w:rsid w:val="00605592"/>
    <w:rsid w:val="00607CC5"/>
    <w:rsid w:val="0061118E"/>
    <w:rsid w:val="006248B4"/>
    <w:rsid w:val="00624BCB"/>
    <w:rsid w:val="0062540F"/>
    <w:rsid w:val="00631CED"/>
    <w:rsid w:val="00663849"/>
    <w:rsid w:val="0066479D"/>
    <w:rsid w:val="00667724"/>
    <w:rsid w:val="00675071"/>
    <w:rsid w:val="006845CD"/>
    <w:rsid w:val="00685443"/>
    <w:rsid w:val="00687274"/>
    <w:rsid w:val="00692DF8"/>
    <w:rsid w:val="00694C61"/>
    <w:rsid w:val="00696AEB"/>
    <w:rsid w:val="006A1FAB"/>
    <w:rsid w:val="006A3421"/>
    <w:rsid w:val="006A7157"/>
    <w:rsid w:val="006B53E1"/>
    <w:rsid w:val="006C0DB1"/>
    <w:rsid w:val="006C440C"/>
    <w:rsid w:val="006C5FED"/>
    <w:rsid w:val="006C678B"/>
    <w:rsid w:val="006C713B"/>
    <w:rsid w:val="006D2529"/>
    <w:rsid w:val="006E19DF"/>
    <w:rsid w:val="006E7408"/>
    <w:rsid w:val="006F4956"/>
    <w:rsid w:val="0070045B"/>
    <w:rsid w:val="00700FCD"/>
    <w:rsid w:val="0070407B"/>
    <w:rsid w:val="00714191"/>
    <w:rsid w:val="007222FD"/>
    <w:rsid w:val="007233FE"/>
    <w:rsid w:val="007310D4"/>
    <w:rsid w:val="00733D8E"/>
    <w:rsid w:val="0073440E"/>
    <w:rsid w:val="00734C4C"/>
    <w:rsid w:val="0073550D"/>
    <w:rsid w:val="00745A62"/>
    <w:rsid w:val="007501B1"/>
    <w:rsid w:val="00755A6E"/>
    <w:rsid w:val="0076045D"/>
    <w:rsid w:val="00763A04"/>
    <w:rsid w:val="00765A8F"/>
    <w:rsid w:val="007769B9"/>
    <w:rsid w:val="00780462"/>
    <w:rsid w:val="007823FE"/>
    <w:rsid w:val="0079750A"/>
    <w:rsid w:val="007A0BF5"/>
    <w:rsid w:val="007B1CE0"/>
    <w:rsid w:val="007C1841"/>
    <w:rsid w:val="007C2BD4"/>
    <w:rsid w:val="007D17EA"/>
    <w:rsid w:val="007E6BCC"/>
    <w:rsid w:val="007E75ED"/>
    <w:rsid w:val="007F0F47"/>
    <w:rsid w:val="008027C3"/>
    <w:rsid w:val="00807E77"/>
    <w:rsid w:val="00817F4A"/>
    <w:rsid w:val="00823DFB"/>
    <w:rsid w:val="00826911"/>
    <w:rsid w:val="00830C94"/>
    <w:rsid w:val="00837F3F"/>
    <w:rsid w:val="00844517"/>
    <w:rsid w:val="00846C81"/>
    <w:rsid w:val="0085018D"/>
    <w:rsid w:val="00854EB5"/>
    <w:rsid w:val="00860250"/>
    <w:rsid w:val="00861237"/>
    <w:rsid w:val="00864D40"/>
    <w:rsid w:val="008700E1"/>
    <w:rsid w:val="00872DAE"/>
    <w:rsid w:val="00883BD5"/>
    <w:rsid w:val="00890183"/>
    <w:rsid w:val="008944CB"/>
    <w:rsid w:val="00896677"/>
    <w:rsid w:val="008970BD"/>
    <w:rsid w:val="008A0FDE"/>
    <w:rsid w:val="008A2377"/>
    <w:rsid w:val="008A7390"/>
    <w:rsid w:val="008B2B52"/>
    <w:rsid w:val="008B5B9B"/>
    <w:rsid w:val="008B792D"/>
    <w:rsid w:val="008C4238"/>
    <w:rsid w:val="008D0D91"/>
    <w:rsid w:val="008D5C03"/>
    <w:rsid w:val="008E2D31"/>
    <w:rsid w:val="008E4EDC"/>
    <w:rsid w:val="008F0B4D"/>
    <w:rsid w:val="00902AC3"/>
    <w:rsid w:val="009155C9"/>
    <w:rsid w:val="0092151D"/>
    <w:rsid w:val="009246D1"/>
    <w:rsid w:val="00924925"/>
    <w:rsid w:val="00931368"/>
    <w:rsid w:val="00941E6B"/>
    <w:rsid w:val="00944EC8"/>
    <w:rsid w:val="00951C6C"/>
    <w:rsid w:val="00956B43"/>
    <w:rsid w:val="00960E26"/>
    <w:rsid w:val="0098023A"/>
    <w:rsid w:val="009853A5"/>
    <w:rsid w:val="00985854"/>
    <w:rsid w:val="00986190"/>
    <w:rsid w:val="00991238"/>
    <w:rsid w:val="00991D27"/>
    <w:rsid w:val="00993CEA"/>
    <w:rsid w:val="00993FBC"/>
    <w:rsid w:val="0099689A"/>
    <w:rsid w:val="009A2EFE"/>
    <w:rsid w:val="009B6A6E"/>
    <w:rsid w:val="009D4859"/>
    <w:rsid w:val="009D4EFD"/>
    <w:rsid w:val="009D639D"/>
    <w:rsid w:val="009E03B8"/>
    <w:rsid w:val="009F5ECB"/>
    <w:rsid w:val="009F5F24"/>
    <w:rsid w:val="009F6B9F"/>
    <w:rsid w:val="00A00923"/>
    <w:rsid w:val="00A00F50"/>
    <w:rsid w:val="00A0149A"/>
    <w:rsid w:val="00A075BC"/>
    <w:rsid w:val="00A13BBA"/>
    <w:rsid w:val="00A21246"/>
    <w:rsid w:val="00A27712"/>
    <w:rsid w:val="00A30816"/>
    <w:rsid w:val="00A34C98"/>
    <w:rsid w:val="00A45CDF"/>
    <w:rsid w:val="00A5405F"/>
    <w:rsid w:val="00A54251"/>
    <w:rsid w:val="00A565D6"/>
    <w:rsid w:val="00A60FB5"/>
    <w:rsid w:val="00A63E6C"/>
    <w:rsid w:val="00A6486E"/>
    <w:rsid w:val="00A77AD4"/>
    <w:rsid w:val="00A8031C"/>
    <w:rsid w:val="00A85D63"/>
    <w:rsid w:val="00A865BF"/>
    <w:rsid w:val="00A90C55"/>
    <w:rsid w:val="00A91447"/>
    <w:rsid w:val="00A9438A"/>
    <w:rsid w:val="00A97D07"/>
    <w:rsid w:val="00AD181D"/>
    <w:rsid w:val="00AD69ED"/>
    <w:rsid w:val="00AE1B0C"/>
    <w:rsid w:val="00AE5E02"/>
    <w:rsid w:val="00AE786C"/>
    <w:rsid w:val="00AF10FC"/>
    <w:rsid w:val="00B01076"/>
    <w:rsid w:val="00B069C6"/>
    <w:rsid w:val="00B23FC7"/>
    <w:rsid w:val="00B27D9A"/>
    <w:rsid w:val="00B43D5D"/>
    <w:rsid w:val="00B45BCE"/>
    <w:rsid w:val="00B46B7A"/>
    <w:rsid w:val="00B53C5E"/>
    <w:rsid w:val="00B55D68"/>
    <w:rsid w:val="00B5768F"/>
    <w:rsid w:val="00B62456"/>
    <w:rsid w:val="00B625B3"/>
    <w:rsid w:val="00B713E1"/>
    <w:rsid w:val="00B749D2"/>
    <w:rsid w:val="00B74D47"/>
    <w:rsid w:val="00B859AC"/>
    <w:rsid w:val="00B86228"/>
    <w:rsid w:val="00B91E4C"/>
    <w:rsid w:val="00BA321A"/>
    <w:rsid w:val="00BA3C6F"/>
    <w:rsid w:val="00BA531A"/>
    <w:rsid w:val="00BA73A5"/>
    <w:rsid w:val="00BA7B01"/>
    <w:rsid w:val="00BA7CF1"/>
    <w:rsid w:val="00BB403F"/>
    <w:rsid w:val="00BC606E"/>
    <w:rsid w:val="00BD50FB"/>
    <w:rsid w:val="00BD6DAE"/>
    <w:rsid w:val="00BD7C89"/>
    <w:rsid w:val="00BE317A"/>
    <w:rsid w:val="00BF00C3"/>
    <w:rsid w:val="00C00C9A"/>
    <w:rsid w:val="00C03740"/>
    <w:rsid w:val="00C03CC5"/>
    <w:rsid w:val="00C06594"/>
    <w:rsid w:val="00C06EAC"/>
    <w:rsid w:val="00C11A0D"/>
    <w:rsid w:val="00C11DE0"/>
    <w:rsid w:val="00C12133"/>
    <w:rsid w:val="00C26818"/>
    <w:rsid w:val="00C34421"/>
    <w:rsid w:val="00C353C2"/>
    <w:rsid w:val="00C43295"/>
    <w:rsid w:val="00C4433A"/>
    <w:rsid w:val="00C5071E"/>
    <w:rsid w:val="00C50C52"/>
    <w:rsid w:val="00C50F3B"/>
    <w:rsid w:val="00C56B00"/>
    <w:rsid w:val="00C73D78"/>
    <w:rsid w:val="00C81929"/>
    <w:rsid w:val="00C823D0"/>
    <w:rsid w:val="00C854E8"/>
    <w:rsid w:val="00C90A27"/>
    <w:rsid w:val="00C92250"/>
    <w:rsid w:val="00C94C9F"/>
    <w:rsid w:val="00CA0D9E"/>
    <w:rsid w:val="00CB3177"/>
    <w:rsid w:val="00CC37C4"/>
    <w:rsid w:val="00CD3D1F"/>
    <w:rsid w:val="00CF1577"/>
    <w:rsid w:val="00CF44A4"/>
    <w:rsid w:val="00CF5BFB"/>
    <w:rsid w:val="00CF7D06"/>
    <w:rsid w:val="00D00768"/>
    <w:rsid w:val="00D01227"/>
    <w:rsid w:val="00D04DCB"/>
    <w:rsid w:val="00D12C97"/>
    <w:rsid w:val="00D139E8"/>
    <w:rsid w:val="00D2326D"/>
    <w:rsid w:val="00D43B73"/>
    <w:rsid w:val="00D617D5"/>
    <w:rsid w:val="00D62E1A"/>
    <w:rsid w:val="00D6454D"/>
    <w:rsid w:val="00D8111E"/>
    <w:rsid w:val="00D83A76"/>
    <w:rsid w:val="00D91640"/>
    <w:rsid w:val="00D94608"/>
    <w:rsid w:val="00DA0196"/>
    <w:rsid w:val="00DA2D54"/>
    <w:rsid w:val="00DA72C2"/>
    <w:rsid w:val="00DB18A0"/>
    <w:rsid w:val="00DB5D2C"/>
    <w:rsid w:val="00DC0CBE"/>
    <w:rsid w:val="00DC32CA"/>
    <w:rsid w:val="00DC5623"/>
    <w:rsid w:val="00DD25D1"/>
    <w:rsid w:val="00DD2712"/>
    <w:rsid w:val="00DD7827"/>
    <w:rsid w:val="00DE0683"/>
    <w:rsid w:val="00DE4B75"/>
    <w:rsid w:val="00DF3D4A"/>
    <w:rsid w:val="00E0220B"/>
    <w:rsid w:val="00E050C0"/>
    <w:rsid w:val="00E06EC9"/>
    <w:rsid w:val="00E23CD3"/>
    <w:rsid w:val="00E23D83"/>
    <w:rsid w:val="00E2417E"/>
    <w:rsid w:val="00E27C07"/>
    <w:rsid w:val="00E33041"/>
    <w:rsid w:val="00E337EB"/>
    <w:rsid w:val="00E37D91"/>
    <w:rsid w:val="00E44C02"/>
    <w:rsid w:val="00E46095"/>
    <w:rsid w:val="00E51F95"/>
    <w:rsid w:val="00E56D36"/>
    <w:rsid w:val="00E5734A"/>
    <w:rsid w:val="00E60DAD"/>
    <w:rsid w:val="00E6508C"/>
    <w:rsid w:val="00E67AAE"/>
    <w:rsid w:val="00E714B2"/>
    <w:rsid w:val="00E71560"/>
    <w:rsid w:val="00E766A0"/>
    <w:rsid w:val="00E76A7A"/>
    <w:rsid w:val="00E80123"/>
    <w:rsid w:val="00E818F2"/>
    <w:rsid w:val="00E93DAA"/>
    <w:rsid w:val="00EA1A94"/>
    <w:rsid w:val="00EA5211"/>
    <w:rsid w:val="00EA77D1"/>
    <w:rsid w:val="00EB33EA"/>
    <w:rsid w:val="00EB5D29"/>
    <w:rsid w:val="00EC40CC"/>
    <w:rsid w:val="00ED57FA"/>
    <w:rsid w:val="00EE209B"/>
    <w:rsid w:val="00EE2B13"/>
    <w:rsid w:val="00EE2D15"/>
    <w:rsid w:val="00EE52E5"/>
    <w:rsid w:val="00EE7418"/>
    <w:rsid w:val="00EF17DA"/>
    <w:rsid w:val="00EF184F"/>
    <w:rsid w:val="00EF1A68"/>
    <w:rsid w:val="00EF383D"/>
    <w:rsid w:val="00EF7611"/>
    <w:rsid w:val="00F01D2A"/>
    <w:rsid w:val="00F15FB4"/>
    <w:rsid w:val="00F165D0"/>
    <w:rsid w:val="00F17D89"/>
    <w:rsid w:val="00F22BD1"/>
    <w:rsid w:val="00F25DBD"/>
    <w:rsid w:val="00F31EDE"/>
    <w:rsid w:val="00F40386"/>
    <w:rsid w:val="00F41582"/>
    <w:rsid w:val="00F47345"/>
    <w:rsid w:val="00F572BD"/>
    <w:rsid w:val="00F628E4"/>
    <w:rsid w:val="00F73867"/>
    <w:rsid w:val="00F76FAC"/>
    <w:rsid w:val="00F84FF7"/>
    <w:rsid w:val="00F875F1"/>
    <w:rsid w:val="00F90D6F"/>
    <w:rsid w:val="00F96EF2"/>
    <w:rsid w:val="00FA24C2"/>
    <w:rsid w:val="00FA2C62"/>
    <w:rsid w:val="00FC6CC3"/>
    <w:rsid w:val="00FC7CE0"/>
    <w:rsid w:val="00FD5B74"/>
    <w:rsid w:val="00FF3D6A"/>
    <w:rsid w:val="00FF52BE"/>
    <w:rsid w:val="00FF72DE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225D"/>
  <w15:docId w15:val="{85DC09C9-F1C0-4AFD-AEAC-C6DCC712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50F3B"/>
    <w:rPr>
      <w:color w:val="0563C1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EA1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staknuto">
    <w:name w:val="Emphasis"/>
    <w:basedOn w:val="Zadanifontodlomka"/>
    <w:uiPriority w:val="20"/>
    <w:qFormat/>
    <w:rsid w:val="001A5A6A"/>
    <w:rPr>
      <w:i/>
      <w:iCs/>
    </w:rPr>
  </w:style>
  <w:style w:type="character" w:styleId="Naglaeno">
    <w:name w:val="Strong"/>
    <w:basedOn w:val="Zadanifontodlomka"/>
    <w:uiPriority w:val="22"/>
    <w:qFormat/>
    <w:rsid w:val="001A5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2.dotx</Template>
  <TotalTime>1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ivak</dc:creator>
  <cp:lastModifiedBy>Vanja Župan</cp:lastModifiedBy>
  <cp:revision>2</cp:revision>
  <cp:lastPrinted>2026-04-08T07:30:00Z</cp:lastPrinted>
  <dcterms:created xsi:type="dcterms:W3CDTF">2026-04-09T09:43:00Z</dcterms:created>
  <dcterms:modified xsi:type="dcterms:W3CDTF">2026-04-09T09:43:00Z</dcterms:modified>
</cp:coreProperties>
</file>